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00" w:rsidRDefault="00084900" w:rsidP="00837F0B">
      <w:pPr>
        <w:ind w:left="0"/>
        <w:sectPr w:rsidR="00084900" w:rsidSect="00AA7A1C">
          <w:headerReference w:type="even" r:id="rId6"/>
          <w:headerReference w:type="default" r:id="rId7"/>
          <w:headerReference w:type="first" r:id="rId8"/>
          <w:type w:val="oddPage"/>
          <w:pgSz w:w="8392" w:h="5954" w:orient="landscape" w:code="70"/>
          <w:pgMar w:top="1440" w:right="1440" w:bottom="1440" w:left="1440" w:header="709" w:footer="709" w:gutter="0"/>
          <w:cols w:space="708"/>
          <w:docGrid w:linePitch="360"/>
        </w:sectPr>
      </w:pPr>
      <w:r w:rsidRPr="00CC76EB">
        <w:t>This is the first page.</w:t>
      </w:r>
      <w:r>
        <w:br w:type="page"/>
        <w:t>This is page 2, which is obviously an even page.</w:t>
      </w:r>
    </w:p>
    <w:p w:rsidR="00084900" w:rsidRDefault="00084900" w:rsidP="00CC76EB">
      <w:pPr>
        <w:ind w:left="0"/>
        <w:sectPr w:rsidR="00084900" w:rsidSect="00AA7A1C">
          <w:type w:val="oddPage"/>
          <w:pgSz w:w="8392" w:h="5954" w:orient="landscape" w:code="70"/>
          <w:pgMar w:top="1440" w:right="1440" w:bottom="1440" w:left="1440" w:header="709" w:footer="709" w:gutter="0"/>
          <w:cols w:space="708"/>
          <w:docGrid w:linePitch="360"/>
        </w:sectPr>
      </w:pPr>
      <w:r>
        <w:t>After an odd break, this should be page 3, but that is normal.</w:t>
      </w:r>
    </w:p>
    <w:p w:rsidR="00084900" w:rsidRPr="00CC76EB" w:rsidRDefault="00084900" w:rsidP="00CC76EB">
      <w:pPr>
        <w:ind w:left="0"/>
      </w:pPr>
      <w:r>
        <w:t>Then an odd break after an odd page, should lead us to page #5.</w:t>
      </w:r>
    </w:p>
    <w:sectPr w:rsidR="00084900" w:rsidRPr="00CC76EB" w:rsidSect="00AA7A1C">
      <w:type w:val="oddPage"/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900" w:rsidRDefault="00084900" w:rsidP="00CC76EB">
      <w:r>
        <w:separator/>
      </w:r>
    </w:p>
  </w:endnote>
  <w:endnote w:type="continuationSeparator" w:id="0">
    <w:p w:rsidR="00084900" w:rsidRDefault="00084900" w:rsidP="00CC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900" w:rsidRDefault="00084900" w:rsidP="00CC76EB">
      <w:r>
        <w:separator/>
      </w:r>
    </w:p>
  </w:footnote>
  <w:footnote w:type="continuationSeparator" w:id="0">
    <w:p w:rsidR="00084900" w:rsidRDefault="00084900" w:rsidP="00CC7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00" w:rsidRPr="00CC76EB" w:rsidRDefault="00084900" w:rsidP="00CC76EB">
    <w:pPr>
      <w:pStyle w:val="Header"/>
      <w:ind w:left="0"/>
      <w:rPr>
        <w:lang w:val="fr-FR"/>
      </w:rPr>
    </w:pPr>
    <w:r>
      <w:rPr>
        <w:lang w:val="fr-FR"/>
      </w:rPr>
      <w:t>This is the even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00" w:rsidRPr="00CC76EB" w:rsidRDefault="00084900" w:rsidP="00CC76EB">
    <w:pPr>
      <w:pStyle w:val="Header"/>
      <w:ind w:left="0"/>
      <w:jc w:val="right"/>
    </w:pPr>
    <w:r w:rsidRPr="00CC76EB">
      <w:t>This is the header for odd pages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00" w:rsidRPr="00CC76EB" w:rsidRDefault="00084900" w:rsidP="00CC76EB">
    <w:pPr>
      <w:pStyle w:val="Header"/>
      <w:rPr>
        <w:lang w:val="fr-FR"/>
      </w:rPr>
    </w:pPr>
    <w:r>
      <w:rPr>
        <w:lang w:val="fr-FR"/>
      </w:rPr>
      <w:t xml:space="preserve">This first page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EB"/>
    <w:rsid w:val="00084900"/>
    <w:rsid w:val="001258D5"/>
    <w:rsid w:val="0018039D"/>
    <w:rsid w:val="0020121F"/>
    <w:rsid w:val="0027748E"/>
    <w:rsid w:val="002F1611"/>
    <w:rsid w:val="004D0672"/>
    <w:rsid w:val="00631928"/>
    <w:rsid w:val="006C5A85"/>
    <w:rsid w:val="007271EF"/>
    <w:rsid w:val="00747DE2"/>
    <w:rsid w:val="007F3AE0"/>
    <w:rsid w:val="00837F0B"/>
    <w:rsid w:val="00997662"/>
    <w:rsid w:val="00AA7A1C"/>
    <w:rsid w:val="00B47859"/>
    <w:rsid w:val="00CC76EB"/>
    <w:rsid w:val="00FB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  <w:pPr>
      <w:ind w:left="3402"/>
    </w:pPr>
    <w:rPr>
      <w:lang w:val="en-GB" w:eastAsia="ja-JP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7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76E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C76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76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76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6EB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29</Words>
  <Characters>171</Characters>
  <Application>Microsoft Office Outlook</Application>
  <DocSecurity>0</DocSecurity>
  <Lines>0</Lines>
  <Paragraphs>0</Paragraphs>
  <ScaleCrop>false</ScaleCrop>
  <Company>Novell,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one</cp:lastModifiedBy>
  <cp:revision>5</cp:revision>
  <dcterms:created xsi:type="dcterms:W3CDTF">2009-07-03T15:40:00Z</dcterms:created>
  <dcterms:modified xsi:type="dcterms:W3CDTF">2017-03-11T05:54:00Z</dcterms:modified>
</cp:coreProperties>
</file>