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2C" w:rsidRDefault="0061252C">
      <w:pPr>
        <w:sectPr w:rsidR="0061252C" w:rsidSect="00B37CFB">
          <w:pgSz w:w="12240" w:h="15840" w:code="1"/>
          <w:pgMar w:top="864" w:right="864" w:bottom="806" w:left="864" w:header="720" w:footer="432" w:gutter="0"/>
        </w:sectPr>
      </w:pPr>
      <w:r>
        <w:t>1st paragraph</w:t>
      </w:r>
    </w:p>
    <w:tbl>
      <w:tblGrid>
        <w:gridCol w:w="10800"/>
      </w:tblGrid>
      <w:tr w:rsidR="0061252C">
        <w:tc>
          <w:tbl>
            <w:tblPr>
              <w:tblW w:w="10800" w:type="dxa"/>
            </w:tblPr>
            <w:tblGrid>
              <w:gridCol w:w="10800"/>
            </w:tblGrid>
            <w:tr w:rsidR="0061252C" w:rsidTr="00CA6396">
              <w:tc>
                <w:p w:rsidR="0061252C" w:rsidRDefault="001D4BB0" w:rsidP="00266F1C">
                  <w:r>
                    <w:t>2nd paragraph</w:t>
                  </w:r>
                </w:p>
              </w:tc>
            </w:tr>
          </w:tbl>
          <w:p w:rsidR="0061252C" w:rsidRDefault="001D4BB0" w:rsidP="00266F1C">
            <w:r>
              <w:t>3rd paragraph</w:t>
            </w:r>
          </w:p>
        </w:tc>
      </w:tr>
      <w:tr w:rsidR="0061252C">
        <w:tc>
          <w:tcPr>
            <w:tcW w:w="10800" w:type="dxa"/>
            <w:tcBorders>
              <w:top w:val="nil"/>
              <w:bottom w:val="nil"/>
            </w:tcBorders>
          </w:tcPr>
          <w:p w:rsidR="0061252C" w:rsidRDefault="001D4BB0">
            <w:r>
              <w:t>4th paragraph</w:t>
            </w:r>
          </w:p>
        </w:tc>
      </w:tr>
    </w:tbl>
    <w:p w:rsidR="0061252C" w:rsidRDefault="0061252C">
      <w:pPr>
        <w:sectPr w:rsidR="0061252C" w:rsidSect="00726F34">
          <w:type w:val="continuous"/>
          <w:pgSz w:w="12240" w:h="15840" w:code="1"/>
          <w:pgMar w:top="864" w:right="864" w:bottom="806" w:left="864" w:header="720" w:footer="720" w:gutter="0"/>
        </w:sectPr>
      </w:pPr>
    </w:p>
    <w:tbl>
      <w:tblGrid>
        <w:gridCol w:w="10800"/>
      </w:tblGrid>
      <w:tr w:rsidR="0061252C" w:rsidTr="002A29D4">
        <w:tc>
          <w:tcPr>
            <w:tcW w:w="10800" w:type="dxa"/>
          </w:tcPr>
          <w:p w:rsidR="0061252C" w:rsidRDefault="0061252C" w:rsidP="002A29D4">
            <w:r>
              <w:t>5th paragraph</w:t>
            </w:r>
          </w:p>
        </w:tc>
      </w:tr>
      <w:tr w:rsidR="002A29D4">
        <w:tc>
          <w:tcPr>
            <w:tcW w:w="10800" w:type="dxa"/>
          </w:tcPr>
          <w:p w:rsidR="002A29D4" w:rsidRDefault="002A29D4" w:rsidP="002A29D4">
            <w:r>
              <w:t xml:space="preserve">6th paragraph. </w:t>
            </w:r>
            <w:r w:rsidR="001D4BB0">
              <w:rPr>
                <w:rFonts w:ascii="Arial" w:hAnsi="Arial"/>
                <w:sz w:val="18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1D4BB0">
              <w:rPr>
                <w:rFonts w:ascii="Arial" w:hAnsi="Arial"/>
                <w:sz w:val="18"/>
              </w:rPr>
            </w:r>
            <w:r w:rsidR="001D4BB0"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A</w:t>
            </w:r>
          </w:p>
        </w:tc>
      </w:tr>
    </w:tbl>
    <w:p w:rsidR="0061252C" w:rsidRDefault="0061252C">
      <w:pPr>
        <w:rPr>
          <w:rFonts w:ascii="Arial" w:hAnsi="Arial"/>
          <w:sz w:val="18"/>
        </w:rPr>
        <w:sectPr w:rsidR="0061252C" w:rsidSect="00726F34">
          <w:type w:val="continuous"/>
          <w:pgSz w:w="12240" w:h="15840" w:code="1"/>
          <w:pgMar w:top="864" w:right="864" w:bottom="806" w:left="864" w:header="720" w:footer="720" w:gutter="0"/>
          <w:cols w:space="720" w:equalWidth="0">
            <w:col w:w="10512"/>
          </w:cols>
        </w:sectPr>
      </w:pPr>
    </w:p>
    <w:tbl>
      <w:tblPr>
        <w:tblW w:w="0" w:type="auto"/>
        <w:tblInd w:w="-72" w:type="dxa"/>
        <w:tblBorders>
          <w:insideH w:val="single" w:sz="6" w:space="0" w:color="auto"/>
          <w:insideV w:val="single" w:sz="6" w:space="0" w:color="auto"/>
        </w:tblBorders>
        <w:tblLayout w:type="fixed"/>
        <w:tblLook w:val="00B7"/>
      </w:tblPr>
      <w:tblGrid>
        <w:gridCol w:w="10800"/>
      </w:tblGrid>
      <w:tr w:rsidR="0061252C">
        <w:tc>
          <w:tcPr>
            <w:tcW w:w="10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252C" w:rsidRDefault="0061252C" w:rsidP="002A29D4">
            <w:pPr>
              <w:rPr>
                <w:rFonts w:ascii="Arial" w:hAnsi="Arial"/>
                <w:b/>
                <w:smallCaps/>
                <w:sz w:val="18"/>
              </w:rPr>
            </w:pPr>
            <w:r>
              <w:rPr>
                <w:rFonts w:ascii="Arial" w:hAnsi="Arial"/>
                <w:sz w:val="18"/>
              </w:rPr>
              <w:t>7th</w:t>
            </w:r>
            <w:r>
              <w:rPr>
                <w:rFonts w:ascii="Arial" w:hAnsi="Arial"/>
                <w:b/>
                <w:smallCaps/>
                <w:sz w:val="18"/>
              </w:rPr>
              <w:t xml:space="preserve"> </w:t>
            </w:r>
            <w:r>
              <w:rPr>
                <w:rFonts w:ascii="Arial" w:hAnsi="Arial"/>
                <w:b/>
                <w:smallCaps/>
                <w:sz w:val="18"/>
                <w:u w:val="single"/>
              </w:rPr>
              <w:t xml:space="preserve">para</w:t>
            </w:r>
            <w:r>
              <w:rPr>
                <w:rFonts w:ascii="Arial" w:hAnsi="Arial"/>
                <w:smallCaps/>
                <w:sz w:val="18"/>
              </w:rPr>
              <w:t>graph</w:t>
            </w:r>
            <w:r>
              <w:rPr>
                <w:rFonts w:ascii="Arial" w:hAnsi="Arial"/>
                <w:b/>
                <w:smallCaps/>
                <w:sz w:val="18"/>
              </w:rPr>
              <w:t>:</w:t>
            </w:r>
          </w:p>
          <w:p w:rsidR="0061252C" w:rsidRDefault="0061252C" w:rsidP="002A29D4">
            <w:pPr>
              <w:ind w:left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</w:t>
            </w:r>
            <w:r w:rsidR="00A82033">
              <w:rPr>
                <w:rFonts w:ascii="Arial" w:hAnsi="Arial"/>
                <w:sz w:val="18"/>
              </w:rPr>
              <w:t>th</w:t>
            </w:r>
            <w:r w:rsidR="00053527">
              <w:rPr>
                <w:rFonts w:ascii="Arial" w:hAnsi="Arial"/>
                <w:sz w:val="18"/>
              </w:rPr>
              <w:t xml:space="preserve"> </w:t>
            </w:r>
            <w:r w:rsidR="00A82033">
              <w:rPr>
                <w:rFonts w:ascii="Arial" w:hAnsi="Arial"/>
                <w:sz w:val="18"/>
              </w:rPr>
              <w:t xml:space="preserve">para</w:t>
            </w:r>
            <w:r>
              <w:rPr>
                <w:rFonts w:ascii="Arial" w:hAnsi="Arial"/>
                <w:sz w:val="18"/>
              </w:rPr>
              <w:t>graph</w:t>
            </w:r>
            <w:r w:rsidR="001D4BB0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."/>
                  <w:textInput/>
                </w:ffData>
              </w:fldChar>
            </w:r>
            <w:r w:rsidR="009A5B54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1D4BB0">
              <w:rPr>
                <w:rFonts w:ascii="Arial" w:hAnsi="Arial"/>
                <w:b/>
                <w:sz w:val="18"/>
              </w:rPr>
            </w:r>
            <w:r w:rsidR="001D4BB0">
              <w:rPr>
                <w:rFonts w:ascii="Arial" w:hAnsi="Arial"/>
                <w:b/>
                <w:sz w:val="18"/>
              </w:rPr>
              <w:fldChar w:fldCharType="separate"/>
            </w:r>
            <w:r w:rsidR="009A5B54">
              <w:rPr>
                <w:rFonts w:ascii="Arial" w:hAnsi="Arial"/>
                <w:b/>
                <w:noProof/>
                <w:sz w:val="18"/>
              </w:rPr>
              <w:t> </w:t>
            </w:r>
            <w:r w:rsidR="009A5B54">
              <w:rPr>
                <w:rFonts w:ascii="Arial" w:hAnsi="Arial"/>
                <w:b/>
                <w:noProof/>
                <w:sz w:val="18"/>
              </w:rPr>
              <w:t> </w:t>
            </w:r>
            <w:r w:rsidR="009A5B54">
              <w:rPr>
                <w:rFonts w:ascii="Arial" w:hAnsi="Arial"/>
                <w:b/>
                <w:noProof/>
                <w:sz w:val="18"/>
              </w:rPr>
              <w:t> </w:t>
            </w:r>
            <w:r w:rsidR="009A5B54">
              <w:rPr>
                <w:rFonts w:ascii="Arial" w:hAnsi="Arial"/>
                <w:b/>
                <w:noProof/>
                <w:sz w:val="18"/>
              </w:rPr>
              <w:t> </w:t>
            </w:r>
            <w:r w:rsidR="009A5B54">
              <w:rPr>
                <w:rFonts w:ascii="Arial" w:hAnsi="Arial"/>
                <w:b/>
                <w:noProof/>
                <w:sz w:val="18"/>
              </w:rPr>
              <w:t> </w:t>
            </w:r>
            <w:r w:rsidR="001D4BB0"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61252C" w:rsidRDefault="0061252C" w:rsidP="002A29D4">
            <w:pPr>
              <w:ind w:left="360" w:hanging="360"/>
              <w:rPr>
                <w:rFonts w:ascii="Arial" w:hAnsi="Arial"/>
                <w:sz w:val="18"/>
              </w:rPr>
            </w:pPr>
            <w:r>
              <w:t>9th paragraph</w:t>
            </w:r>
          </w:p>
        </w:tc>
      </w:tr>
    </w:tbl>
    <w:p w:rsidR="0061252C" w:rsidRDefault="0061252C" w:rsidP="002A29D4">
      <w:pPr>
        <w:tabs>
          <w:tab w:val="left" w:pos="450"/>
          <w:tab w:val="left" w:pos="1080"/>
          <w:tab w:val="left" w:pos="1710"/>
          <w:tab w:val="left" w:pos="7020"/>
          <w:tab w:val="left" w:pos="7470"/>
        </w:tabs>
        <w:rPr>
          <w:rFonts w:ascii="Arial" w:hAnsi="Arial"/>
          <w:sz w:val="18"/>
        </w:rPr>
        <w:sectPr w:rsidR="0061252C" w:rsidSect="00726F34">
          <w:type w:val="continuous"/>
          <w:pgSz w:w="12240" w:h="15840" w:code="1"/>
          <w:pgMar w:top="864" w:right="864" w:bottom="806" w:left="864" w:header="720" w:footer="720" w:gutter="0"/>
          <w:cols w:space="720" w:equalWidth="0">
            <w:col w:w="10512"/>
          </w:cols>
          <w:formProt w:val="0"/>
        </w:sectPr>
      </w:pPr>
    </w:p>
    <w:tbl>
      <w:tblPr>
        <w:tblW w:w="10980" w:type="dxa"/>
        <w:tblInd w:w="-72" w:type="dxa"/>
        <w:tblBorders>
          <w:insideH w:val="single" w:sz="6" w:space="0" w:color="auto"/>
          <w:insideV w:val="single" w:sz="6" w:space="0" w:color="auto"/>
        </w:tblBorders>
        <w:tblLayout w:type="fixed"/>
        <w:tblLook w:val="00B7"/>
      </w:tblPr>
      <w:tblGrid>
        <w:gridCol w:w="4410"/>
        <w:gridCol w:w="3170"/>
        <w:gridCol w:w="3400"/>
      </w:tblGrid>
      <w:tr w:rsidR="0061252C">
        <w:tc>
          <w:tcPr>
            <w:tcW w:w="1098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252C" w:rsidRDefault="0061252C">
            <w:r>
              <w:rPr>
                <w:rFonts w:ascii="Arial" w:hAnsi="Arial"/>
                <w:smallCaps/>
                <w:sz w:val="18"/>
              </w:rPr>
              <w:t>10th paragraph</w:t>
            </w:r>
          </w:p>
          <w:p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mallCaps/>
                    <w:sz w:val="18"/>
                  </w:rPr>
                </w:r>
              </w:smartTag>
              <w:r>
                <w:rPr>
                  <w:rFonts w:ascii="Arial" w:hAnsi="Arial"/>
                  <w:smallCaps/>
                  <w:sz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mallCaps/>
                    <w:sz w:val="18"/>
                  </w:rPr>
                </w:r>
              </w:smartTag>
            </w:smartTag>
            <w:r>
              <w:rPr>
                <w:rFonts w:ascii="Arial" w:hAnsi="Arial"/>
                <w:smallCaps/>
                <w:sz w:val="18"/>
              </w:rPr>
            </w:r>
            <w:r>
              <w:rPr>
                <w:rFonts w:ascii="Arial" w:hAnsi="Arial"/>
                <w:b/>
                <w:sz w:val="18"/>
              </w:rPr>
              <w:tab/>
            </w:r>
            <w:r w:rsidR="001D4BB0"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9" w:name="Check3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1D4BB0">
              <w:rPr>
                <w:rFonts w:ascii="Arial" w:hAnsi="Arial"/>
                <w:sz w:val="18"/>
              </w:rPr>
            </w:r>
            <w:r w:rsidR="001D4BB0">
              <w:rPr>
                <w:rFonts w:ascii="Arial" w:hAnsi="Arial"/>
                <w:sz w:val="18"/>
              </w:rPr>
              <w:fldChar w:fldCharType="end"/>
            </w:r>
            <w:bookmarkEnd w:id="69"/>
            <w:r>
              <w:rPr>
                <w:rFonts w:ascii="Arial" w:hAnsi="Arial"/>
                <w:sz w:val="18"/>
              </w:rPr>
              <w:t xml:space="preserve">Yes     </w:t>
            </w:r>
            <w:r w:rsidR="001D4BB0"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"/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1D4BB0">
              <w:rPr>
                <w:rFonts w:ascii="Arial" w:hAnsi="Arial"/>
                <w:sz w:val="18"/>
              </w:rPr>
            </w:r>
            <w:r w:rsidR="001D4BB0">
              <w:rPr>
                <w:rFonts w:ascii="Arial" w:hAnsi="Arial"/>
                <w:sz w:val="18"/>
              </w:rPr>
              <w:fldChar w:fldCharType="end"/>
            </w:r>
            <w:bookmarkEnd w:id="70"/>
            <w:r>
              <w:rPr>
                <w:rFonts w:ascii="Arial" w:hAnsi="Arial"/>
                <w:sz w:val="18"/>
              </w:rPr>
              <w:t>No</w:t>
            </w:r>
          </w:p>
        </w:tc>
      </w:tr>
    </w:tbl>
    <w:p w:rsidR="0061252C" w:rsidRDefault="0061252C">
      <w:pPr>
        <w:jc w:val="center"/>
        <w:rPr>
          <w:rFonts w:ascii="Arial" w:hAnsi="Arial"/>
          <w:sz w:val="18"/>
        </w:rPr>
      </w:pPr>
    </w:p>
    <w:sectPr w:rsidR="0061252C" w:rsidSect="00244E2D">
      <w:type w:val="continuous"/>
      <w:pgSz w:w="12240" w:h="15840" w:code="1"/>
      <w:pgMar w:top="864" w:right="864" w:bottom="806" w:left="864" w:header="720" w:footer="720" w:gutter="0"/>
      <w:cols w:space="720" w:equalWidth="0">
        <w:col w:w="1051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524" w:rsidRDefault="00583524">
      <w:r>
        <w:separator/>
      </w:r>
    </w:p>
  </w:endnote>
  <w:endnote w:type="continuationSeparator" w:id="0">
    <w:p w:rsidR="00583524" w:rsidRDefault="00583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20B0604020202020204"/>
    <w:charset w:val="00"/>
    <w:family w:val="swiss"/>
    <w:pitch w:val="variable"/>
    <w:sig w:usb0="00000000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11" w:rsidRDefault="00371711">
    <w:pPr>
      <w:pStyle w:val="Footer"/>
      <w:tabs>
        <w:tab w:val="clear" w:pos="8640"/>
        <w:tab w:val="right" w:pos="10080"/>
      </w:tabs>
      <w:rPr>
        <w:rFonts w:ascii="Arial" w:hAnsi="Arial"/>
        <w:sz w:val="16"/>
      </w:rPr>
    </w:pPr>
  </w:p>
  <w:p w:rsidR="00371711" w:rsidRDefault="00371711">
    <w:pPr>
      <w:pStyle w:val="Footer"/>
      <w:tabs>
        <w:tab w:val="clear" w:pos="8640"/>
        <w:tab w:val="right" w:pos="10080"/>
      </w:tabs>
      <w:rPr>
        <w:sz w:val="18"/>
      </w:rPr>
    </w:pPr>
    <w:r>
      <w:rPr>
        <w:rFonts w:ascii="Arial" w:hAnsi="Arial"/>
        <w:sz w:val="16"/>
      </w:rPr>
      <w:t>Form Revised—09.01.09</w:t>
    </w:r>
  </w:p>
  <w:p w:rsidR="00371711" w:rsidRDefault="003717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524" w:rsidRDefault="00583524">
      <w:r>
        <w:separator/>
      </w:r>
    </w:p>
  </w:footnote>
  <w:footnote w:type="continuationSeparator" w:id="0">
    <w:p w:rsidR="00583524" w:rsidRDefault="00583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5877FC2"/>
    <w:multiLevelType w:val="hybridMultilevel"/>
    <w:tmpl w:val="F1B8C9E8"/>
    <w:lvl w:ilvl="0" w:tplc="6AD4DB2E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D62BC"/>
    <w:multiLevelType w:val="hybridMultilevel"/>
    <w:tmpl w:val="409A9DD6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F80F63"/>
    <w:multiLevelType w:val="singleLevel"/>
    <w:tmpl w:val="E24AD964"/>
    <w:lvl w:ilvl="0">
      <w:start w:val="3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4">
    <w:nsid w:val="2EAF3E76"/>
    <w:multiLevelType w:val="hybridMultilevel"/>
    <w:tmpl w:val="DE980C4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F3367AB"/>
    <w:multiLevelType w:val="singleLevel"/>
    <w:tmpl w:val="C1DCB052"/>
    <w:lvl w:ilvl="0">
      <w:start w:val="5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6">
    <w:nsid w:val="32786381"/>
    <w:multiLevelType w:val="singleLevel"/>
    <w:tmpl w:val="49187E9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351930F7"/>
    <w:multiLevelType w:val="singleLevel"/>
    <w:tmpl w:val="3BE2A718"/>
    <w:lvl w:ilvl="0">
      <w:start w:val="36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</w:abstractNum>
  <w:abstractNum w:abstractNumId="8">
    <w:nsid w:val="3B266D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46D40F0"/>
    <w:multiLevelType w:val="hybridMultilevel"/>
    <w:tmpl w:val="0CB836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72D327E"/>
    <w:multiLevelType w:val="singleLevel"/>
    <w:tmpl w:val="8BC48128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Albertus Medium" w:hAnsi="Albertus Medium" w:hint="default"/>
        <w:b w:val="0"/>
        <w:i w:val="0"/>
        <w:sz w:val="20"/>
        <w:u w:val="none"/>
      </w:rPr>
    </w:lvl>
  </w:abstractNum>
  <w:abstractNum w:abstractNumId="11">
    <w:nsid w:val="58027C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8D05ECC"/>
    <w:multiLevelType w:val="hybridMultilevel"/>
    <w:tmpl w:val="FE26909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26E3B28"/>
    <w:multiLevelType w:val="hybridMultilevel"/>
    <w:tmpl w:val="636225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450"/>
        <w:lvlJc w:val="left"/>
        <w:pPr>
          <w:ind w:left="1260" w:hanging="450"/>
        </w:pPr>
        <w:rPr>
          <w:rFonts w:ascii="Symbol" w:hAnsi="Symbol" w:hint="default"/>
        </w:rPr>
      </w:lvl>
    </w:lvlOverride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9"/>
  </w:num>
  <w:num w:numId="12">
    <w:abstractNumId w:val="12"/>
  </w:num>
  <w:num w:numId="13">
    <w:abstractNumId w:val="2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5">
    <w:abstractNumId w:val="1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YEoBLHu9S9xHT6qjx91q1oKUUeg=" w:salt="Dq6bjmCHI/rZsMiaVAaWi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7F1"/>
    <w:rsid w:val="00002D3F"/>
    <w:rsid w:val="00007644"/>
    <w:rsid w:val="000076AC"/>
    <w:rsid w:val="0001127E"/>
    <w:rsid w:val="00017538"/>
    <w:rsid w:val="00017CC6"/>
    <w:rsid w:val="00032DB6"/>
    <w:rsid w:val="000368B5"/>
    <w:rsid w:val="00036FD3"/>
    <w:rsid w:val="00045735"/>
    <w:rsid w:val="000467A8"/>
    <w:rsid w:val="00052282"/>
    <w:rsid w:val="00053527"/>
    <w:rsid w:val="000608DF"/>
    <w:rsid w:val="00064BDB"/>
    <w:rsid w:val="000717F6"/>
    <w:rsid w:val="00074120"/>
    <w:rsid w:val="000767D5"/>
    <w:rsid w:val="00076A49"/>
    <w:rsid w:val="000812EC"/>
    <w:rsid w:val="00081E7A"/>
    <w:rsid w:val="000922A5"/>
    <w:rsid w:val="00092A03"/>
    <w:rsid w:val="000A0DF0"/>
    <w:rsid w:val="000A3A89"/>
    <w:rsid w:val="000B4D3F"/>
    <w:rsid w:val="000B573A"/>
    <w:rsid w:val="000C15F9"/>
    <w:rsid w:val="000C2CBF"/>
    <w:rsid w:val="000D4303"/>
    <w:rsid w:val="000E716F"/>
    <w:rsid w:val="000F3529"/>
    <w:rsid w:val="000F64F7"/>
    <w:rsid w:val="0010373D"/>
    <w:rsid w:val="001133C6"/>
    <w:rsid w:val="001137C4"/>
    <w:rsid w:val="00115CFF"/>
    <w:rsid w:val="00117CE5"/>
    <w:rsid w:val="00124A0E"/>
    <w:rsid w:val="00130923"/>
    <w:rsid w:val="001314B9"/>
    <w:rsid w:val="00172C2F"/>
    <w:rsid w:val="00174751"/>
    <w:rsid w:val="001835EB"/>
    <w:rsid w:val="001A222A"/>
    <w:rsid w:val="001A4B3B"/>
    <w:rsid w:val="001B2BB9"/>
    <w:rsid w:val="001C074B"/>
    <w:rsid w:val="001D3169"/>
    <w:rsid w:val="001D4BB0"/>
    <w:rsid w:val="001D6061"/>
    <w:rsid w:val="001D6E05"/>
    <w:rsid w:val="001E1487"/>
    <w:rsid w:val="001F4F8E"/>
    <w:rsid w:val="0020203D"/>
    <w:rsid w:val="002034C6"/>
    <w:rsid w:val="0021571B"/>
    <w:rsid w:val="00216414"/>
    <w:rsid w:val="00222E2D"/>
    <w:rsid w:val="00233273"/>
    <w:rsid w:val="00242B22"/>
    <w:rsid w:val="00244E2D"/>
    <w:rsid w:val="0025594C"/>
    <w:rsid w:val="00256458"/>
    <w:rsid w:val="002573FB"/>
    <w:rsid w:val="00261CAD"/>
    <w:rsid w:val="00266F1C"/>
    <w:rsid w:val="0027463B"/>
    <w:rsid w:val="002818F2"/>
    <w:rsid w:val="00285178"/>
    <w:rsid w:val="002957D8"/>
    <w:rsid w:val="0029767A"/>
    <w:rsid w:val="002A0429"/>
    <w:rsid w:val="002A1B40"/>
    <w:rsid w:val="002A29D4"/>
    <w:rsid w:val="002A684B"/>
    <w:rsid w:val="002B2204"/>
    <w:rsid w:val="002B3295"/>
    <w:rsid w:val="002C56DD"/>
    <w:rsid w:val="002D0BE0"/>
    <w:rsid w:val="002D2A3D"/>
    <w:rsid w:val="002D6E86"/>
    <w:rsid w:val="002E58E2"/>
    <w:rsid w:val="002F1EA1"/>
    <w:rsid w:val="002F47A7"/>
    <w:rsid w:val="00306525"/>
    <w:rsid w:val="00306808"/>
    <w:rsid w:val="0031059C"/>
    <w:rsid w:val="00320613"/>
    <w:rsid w:val="00332A98"/>
    <w:rsid w:val="00335357"/>
    <w:rsid w:val="0033609E"/>
    <w:rsid w:val="0034239A"/>
    <w:rsid w:val="00342F38"/>
    <w:rsid w:val="00362793"/>
    <w:rsid w:val="00371711"/>
    <w:rsid w:val="00371AE7"/>
    <w:rsid w:val="00376B5E"/>
    <w:rsid w:val="003839E8"/>
    <w:rsid w:val="00391932"/>
    <w:rsid w:val="00396A03"/>
    <w:rsid w:val="003A22F5"/>
    <w:rsid w:val="003C2D0C"/>
    <w:rsid w:val="003C7E81"/>
    <w:rsid w:val="003F2E46"/>
    <w:rsid w:val="003F3799"/>
    <w:rsid w:val="00412476"/>
    <w:rsid w:val="00413676"/>
    <w:rsid w:val="0042351E"/>
    <w:rsid w:val="00431795"/>
    <w:rsid w:val="00431849"/>
    <w:rsid w:val="004324F6"/>
    <w:rsid w:val="00442C81"/>
    <w:rsid w:val="00445495"/>
    <w:rsid w:val="004500F1"/>
    <w:rsid w:val="004557D6"/>
    <w:rsid w:val="00460846"/>
    <w:rsid w:val="0046608A"/>
    <w:rsid w:val="00475C59"/>
    <w:rsid w:val="004767C2"/>
    <w:rsid w:val="004822DD"/>
    <w:rsid w:val="004A3644"/>
    <w:rsid w:val="004B5482"/>
    <w:rsid w:val="004D66BE"/>
    <w:rsid w:val="00502206"/>
    <w:rsid w:val="00512EC0"/>
    <w:rsid w:val="00517668"/>
    <w:rsid w:val="00522BA8"/>
    <w:rsid w:val="005247A5"/>
    <w:rsid w:val="005258B7"/>
    <w:rsid w:val="00527504"/>
    <w:rsid w:val="005418BD"/>
    <w:rsid w:val="00546FA0"/>
    <w:rsid w:val="00552CD3"/>
    <w:rsid w:val="00563C96"/>
    <w:rsid w:val="0057164A"/>
    <w:rsid w:val="00577051"/>
    <w:rsid w:val="0058287B"/>
    <w:rsid w:val="00583524"/>
    <w:rsid w:val="005924E8"/>
    <w:rsid w:val="005A3516"/>
    <w:rsid w:val="005B1333"/>
    <w:rsid w:val="005B2073"/>
    <w:rsid w:val="005C63D8"/>
    <w:rsid w:val="005D70E7"/>
    <w:rsid w:val="005E5912"/>
    <w:rsid w:val="006043DC"/>
    <w:rsid w:val="00611C06"/>
    <w:rsid w:val="0061252C"/>
    <w:rsid w:val="00620478"/>
    <w:rsid w:val="006217F1"/>
    <w:rsid w:val="00623C40"/>
    <w:rsid w:val="00651F46"/>
    <w:rsid w:val="00654F72"/>
    <w:rsid w:val="006629F9"/>
    <w:rsid w:val="006633A5"/>
    <w:rsid w:val="006776ED"/>
    <w:rsid w:val="00695E62"/>
    <w:rsid w:val="006A2866"/>
    <w:rsid w:val="006A4557"/>
    <w:rsid w:val="006B437E"/>
    <w:rsid w:val="006B752A"/>
    <w:rsid w:val="006C411A"/>
    <w:rsid w:val="006C656A"/>
    <w:rsid w:val="006E399C"/>
    <w:rsid w:val="007172C7"/>
    <w:rsid w:val="00726F34"/>
    <w:rsid w:val="0073139E"/>
    <w:rsid w:val="00761B6D"/>
    <w:rsid w:val="00765DC4"/>
    <w:rsid w:val="00773E7B"/>
    <w:rsid w:val="00782D05"/>
    <w:rsid w:val="0078372B"/>
    <w:rsid w:val="00793FC7"/>
    <w:rsid w:val="00795D87"/>
    <w:rsid w:val="007A457E"/>
    <w:rsid w:val="007A4E32"/>
    <w:rsid w:val="007B7971"/>
    <w:rsid w:val="007E0DFE"/>
    <w:rsid w:val="00810B2D"/>
    <w:rsid w:val="00810B43"/>
    <w:rsid w:val="00810E18"/>
    <w:rsid w:val="00811423"/>
    <w:rsid w:val="00821A4B"/>
    <w:rsid w:val="008260A7"/>
    <w:rsid w:val="0082638E"/>
    <w:rsid w:val="00834EE6"/>
    <w:rsid w:val="00842D7E"/>
    <w:rsid w:val="008438E2"/>
    <w:rsid w:val="00843C70"/>
    <w:rsid w:val="008442C8"/>
    <w:rsid w:val="00855832"/>
    <w:rsid w:val="00862936"/>
    <w:rsid w:val="00872F85"/>
    <w:rsid w:val="00874187"/>
    <w:rsid w:val="0087599A"/>
    <w:rsid w:val="00884938"/>
    <w:rsid w:val="0088671C"/>
    <w:rsid w:val="008918E8"/>
    <w:rsid w:val="00892183"/>
    <w:rsid w:val="00897809"/>
    <w:rsid w:val="008A6308"/>
    <w:rsid w:val="008A70D8"/>
    <w:rsid w:val="008D2901"/>
    <w:rsid w:val="008E2CE6"/>
    <w:rsid w:val="008E660B"/>
    <w:rsid w:val="008F5040"/>
    <w:rsid w:val="008F529A"/>
    <w:rsid w:val="008F5F9C"/>
    <w:rsid w:val="00907CB0"/>
    <w:rsid w:val="0092326F"/>
    <w:rsid w:val="00930E7C"/>
    <w:rsid w:val="00934694"/>
    <w:rsid w:val="00942771"/>
    <w:rsid w:val="0096712C"/>
    <w:rsid w:val="009757FC"/>
    <w:rsid w:val="00975D1D"/>
    <w:rsid w:val="00977107"/>
    <w:rsid w:val="009803A5"/>
    <w:rsid w:val="00981C0C"/>
    <w:rsid w:val="009866BF"/>
    <w:rsid w:val="00987239"/>
    <w:rsid w:val="009A5B54"/>
    <w:rsid w:val="009A6878"/>
    <w:rsid w:val="009A774F"/>
    <w:rsid w:val="009B139A"/>
    <w:rsid w:val="009B6915"/>
    <w:rsid w:val="009C15E0"/>
    <w:rsid w:val="009C5283"/>
    <w:rsid w:val="009C6F0D"/>
    <w:rsid w:val="009F0F74"/>
    <w:rsid w:val="009F133F"/>
    <w:rsid w:val="009F76C6"/>
    <w:rsid w:val="00A2330F"/>
    <w:rsid w:val="00A30408"/>
    <w:rsid w:val="00A36488"/>
    <w:rsid w:val="00A4697E"/>
    <w:rsid w:val="00A56D97"/>
    <w:rsid w:val="00A70B60"/>
    <w:rsid w:val="00A82033"/>
    <w:rsid w:val="00A82E0F"/>
    <w:rsid w:val="00AA380C"/>
    <w:rsid w:val="00AA6B34"/>
    <w:rsid w:val="00AA7826"/>
    <w:rsid w:val="00AB71F5"/>
    <w:rsid w:val="00AC04B8"/>
    <w:rsid w:val="00AC7E03"/>
    <w:rsid w:val="00AD064C"/>
    <w:rsid w:val="00B04080"/>
    <w:rsid w:val="00B22317"/>
    <w:rsid w:val="00B37CFB"/>
    <w:rsid w:val="00B408C4"/>
    <w:rsid w:val="00B622C8"/>
    <w:rsid w:val="00B62817"/>
    <w:rsid w:val="00B64741"/>
    <w:rsid w:val="00B66126"/>
    <w:rsid w:val="00B8026B"/>
    <w:rsid w:val="00B83628"/>
    <w:rsid w:val="00B92221"/>
    <w:rsid w:val="00B975C0"/>
    <w:rsid w:val="00BA4F8F"/>
    <w:rsid w:val="00BC140F"/>
    <w:rsid w:val="00BD0AE7"/>
    <w:rsid w:val="00BD116B"/>
    <w:rsid w:val="00BD204E"/>
    <w:rsid w:val="00BD4CD0"/>
    <w:rsid w:val="00BF5098"/>
    <w:rsid w:val="00BF7647"/>
    <w:rsid w:val="00C03107"/>
    <w:rsid w:val="00C04782"/>
    <w:rsid w:val="00C10048"/>
    <w:rsid w:val="00C1502F"/>
    <w:rsid w:val="00C2265F"/>
    <w:rsid w:val="00C23D71"/>
    <w:rsid w:val="00C31A4D"/>
    <w:rsid w:val="00C338AD"/>
    <w:rsid w:val="00C47B19"/>
    <w:rsid w:val="00C56C9D"/>
    <w:rsid w:val="00C62885"/>
    <w:rsid w:val="00C771E5"/>
    <w:rsid w:val="00C80F94"/>
    <w:rsid w:val="00CA6396"/>
    <w:rsid w:val="00CD24FF"/>
    <w:rsid w:val="00CD3931"/>
    <w:rsid w:val="00CE253F"/>
    <w:rsid w:val="00CE4D61"/>
    <w:rsid w:val="00CE5EA1"/>
    <w:rsid w:val="00CF5723"/>
    <w:rsid w:val="00D06999"/>
    <w:rsid w:val="00D0701F"/>
    <w:rsid w:val="00D07B7A"/>
    <w:rsid w:val="00D13FCF"/>
    <w:rsid w:val="00D16AE5"/>
    <w:rsid w:val="00D20F50"/>
    <w:rsid w:val="00D2112F"/>
    <w:rsid w:val="00D212A8"/>
    <w:rsid w:val="00D24996"/>
    <w:rsid w:val="00D26D46"/>
    <w:rsid w:val="00D43267"/>
    <w:rsid w:val="00D473A8"/>
    <w:rsid w:val="00D473B5"/>
    <w:rsid w:val="00D47DB5"/>
    <w:rsid w:val="00D555C3"/>
    <w:rsid w:val="00D634DC"/>
    <w:rsid w:val="00D81F59"/>
    <w:rsid w:val="00D93D24"/>
    <w:rsid w:val="00DA251B"/>
    <w:rsid w:val="00DC4C5B"/>
    <w:rsid w:val="00DE1D0B"/>
    <w:rsid w:val="00DF4EB5"/>
    <w:rsid w:val="00E13D81"/>
    <w:rsid w:val="00E33BB5"/>
    <w:rsid w:val="00E348C9"/>
    <w:rsid w:val="00E5230D"/>
    <w:rsid w:val="00E53D1A"/>
    <w:rsid w:val="00E54515"/>
    <w:rsid w:val="00E56F1C"/>
    <w:rsid w:val="00E70AE8"/>
    <w:rsid w:val="00E768FA"/>
    <w:rsid w:val="00E773CC"/>
    <w:rsid w:val="00E972E5"/>
    <w:rsid w:val="00EA35BF"/>
    <w:rsid w:val="00EA5444"/>
    <w:rsid w:val="00EA6DA0"/>
    <w:rsid w:val="00EA7ECF"/>
    <w:rsid w:val="00EB0AA1"/>
    <w:rsid w:val="00EB4C92"/>
    <w:rsid w:val="00EC498F"/>
    <w:rsid w:val="00ED019D"/>
    <w:rsid w:val="00ED067F"/>
    <w:rsid w:val="00ED1D86"/>
    <w:rsid w:val="00ED1EBA"/>
    <w:rsid w:val="00EF3728"/>
    <w:rsid w:val="00F0283A"/>
    <w:rsid w:val="00F0776E"/>
    <w:rsid w:val="00F21EDA"/>
    <w:rsid w:val="00F50E75"/>
    <w:rsid w:val="00F558E9"/>
    <w:rsid w:val="00F55F25"/>
    <w:rsid w:val="00F72739"/>
    <w:rsid w:val="00FA0E59"/>
    <w:rsid w:val="00FA27F1"/>
    <w:rsid w:val="00FB0048"/>
    <w:rsid w:val="00FB10C5"/>
    <w:rsid w:val="00FB2B92"/>
    <w:rsid w:val="00FB6AA3"/>
    <w:rsid w:val="00FB79FB"/>
    <w:rsid w:val="00FC5CDC"/>
    <w:rsid w:val="00FD2649"/>
    <w:rsid w:val="00FD406F"/>
    <w:rsid w:val="00FD6026"/>
    <w:rsid w:val="00FE1C62"/>
    <w:rsid w:val="00FF3BBD"/>
    <w:rsid w:val="00FF4A6B"/>
    <w:rsid w:val="00FF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o:colormenu v:ext="edit" fill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C9D"/>
    <w:rPr>
      <w:sz w:val="22"/>
    </w:rPr>
  </w:style>
  <w:style w:type="paragraph" w:styleId="Heading1">
    <w:name w:val="heading 1"/>
    <w:basedOn w:val="Normal"/>
    <w:next w:val="Normal"/>
    <w:qFormat/>
    <w:rsid w:val="00C56C9D"/>
    <w:pPr>
      <w:keepNext/>
      <w:jc w:val="right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C56C9D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C56C9D"/>
    <w:pPr>
      <w:keepNext/>
      <w:ind w:right="-180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C56C9D"/>
    <w:pPr>
      <w:keepNext/>
      <w:jc w:val="center"/>
      <w:outlineLvl w:val="3"/>
    </w:pPr>
    <w:rPr>
      <w:rFonts w:ascii="Albertus Medium" w:hAnsi="Albertus Medium"/>
      <w:b/>
      <w:sz w:val="24"/>
    </w:rPr>
  </w:style>
  <w:style w:type="paragraph" w:styleId="Heading5">
    <w:name w:val="heading 5"/>
    <w:basedOn w:val="Normal"/>
    <w:next w:val="Normal"/>
    <w:qFormat/>
    <w:rsid w:val="00C56C9D"/>
    <w:pPr>
      <w:keepNext/>
      <w:jc w:val="center"/>
      <w:outlineLvl w:val="4"/>
    </w:pPr>
    <w:rPr>
      <w:rFonts w:ascii="Albertus Medium" w:hAnsi="Albertus Medium"/>
      <w:b/>
    </w:rPr>
  </w:style>
  <w:style w:type="paragraph" w:styleId="Heading6">
    <w:name w:val="heading 6"/>
    <w:basedOn w:val="Normal"/>
    <w:next w:val="Normal"/>
    <w:qFormat/>
    <w:rsid w:val="00C56C9D"/>
    <w:pPr>
      <w:keepNext/>
      <w:ind w:right="252"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C56C9D"/>
    <w:pPr>
      <w:keepNext/>
      <w:ind w:left="342"/>
      <w:outlineLvl w:val="6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C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C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6C9D"/>
  </w:style>
  <w:style w:type="paragraph" w:styleId="BodyText">
    <w:name w:val="Body Text"/>
    <w:basedOn w:val="Normal"/>
    <w:rsid w:val="00C56C9D"/>
    <w:rPr>
      <w:rFonts w:ascii="Arial" w:hAnsi="Arial"/>
      <w:b/>
    </w:rPr>
  </w:style>
  <w:style w:type="paragraph" w:styleId="BodyTextIndent">
    <w:name w:val="Body Text Indent"/>
    <w:basedOn w:val="Normal"/>
    <w:rsid w:val="00C56C9D"/>
    <w:pPr>
      <w:numPr>
        <w:ilvl w:val="12"/>
      </w:numPr>
      <w:tabs>
        <w:tab w:val="left" w:pos="-418"/>
        <w:tab w:val="left" w:pos="0"/>
        <w:tab w:val="left" w:pos="841"/>
        <w:tab w:val="left" w:pos="1170"/>
        <w:tab w:val="left" w:pos="1291"/>
        <w:tab w:val="left" w:pos="2480"/>
        <w:tab w:val="left" w:pos="4224"/>
        <w:tab w:val="left" w:pos="6176"/>
        <w:tab w:val="left" w:pos="8236"/>
        <w:tab w:val="left" w:pos="8869"/>
        <w:tab w:val="left" w:pos="9360"/>
      </w:tabs>
      <w:suppressAutoHyphens/>
      <w:spacing w:line="240" w:lineRule="exact"/>
      <w:ind w:left="720" w:firstLine="450"/>
    </w:pPr>
    <w:rPr>
      <w:rFonts w:ascii="Albertus Medium" w:hAnsi="Albertus Medium"/>
      <w:sz w:val="20"/>
    </w:rPr>
  </w:style>
  <w:style w:type="paragraph" w:customStyle="1" w:styleId="itemsgenl">
    <w:name w:val="item #s gen'l"/>
    <w:basedOn w:val="Normal"/>
    <w:rsid w:val="00C56C9D"/>
    <w:pPr>
      <w:tabs>
        <w:tab w:val="decimal" w:pos="180"/>
        <w:tab w:val="left" w:pos="540"/>
      </w:tabs>
      <w:ind w:right="-620"/>
    </w:pPr>
    <w:rPr>
      <w:rFonts w:ascii="Times" w:hAnsi="Times"/>
      <w:sz w:val="20"/>
    </w:rPr>
  </w:style>
  <w:style w:type="paragraph" w:customStyle="1" w:styleId="item10list">
    <w:name w:val="item 10 list"/>
    <w:basedOn w:val="itemsgenl"/>
    <w:rsid w:val="00C56C9D"/>
    <w:pPr>
      <w:tabs>
        <w:tab w:val="clear" w:pos="180"/>
        <w:tab w:val="clear" w:pos="540"/>
        <w:tab w:val="left" w:pos="980"/>
        <w:tab w:val="left" w:pos="1440"/>
        <w:tab w:val="left" w:pos="4320"/>
        <w:tab w:val="left" w:pos="4680"/>
        <w:tab w:val="left" w:pos="5120"/>
      </w:tabs>
      <w:ind w:left="540"/>
    </w:pPr>
  </w:style>
  <w:style w:type="paragraph" w:customStyle="1" w:styleId="Headings">
    <w:name w:val="Headings"/>
    <w:basedOn w:val="Normal"/>
    <w:rsid w:val="00C56C9D"/>
    <w:pPr>
      <w:pBdr>
        <w:top w:val="single" w:sz="12" w:space="0" w:color="auto"/>
        <w:bottom w:val="single" w:sz="12" w:space="0" w:color="auto"/>
      </w:pBdr>
      <w:tabs>
        <w:tab w:val="right" w:pos="1340"/>
        <w:tab w:val="left" w:pos="1980"/>
        <w:tab w:val="left" w:pos="2340"/>
        <w:tab w:val="left" w:pos="4040"/>
        <w:tab w:val="left" w:pos="4400"/>
        <w:tab w:val="left" w:pos="6380"/>
        <w:tab w:val="left" w:pos="6740"/>
        <w:tab w:val="left" w:pos="8540"/>
        <w:tab w:val="left" w:pos="8900"/>
      </w:tabs>
      <w:ind w:right="-720"/>
      <w:jc w:val="center"/>
    </w:pPr>
    <w:rPr>
      <w:rFonts w:ascii="Times" w:hAnsi="Times"/>
      <w:b/>
      <w:sz w:val="28"/>
    </w:rPr>
  </w:style>
  <w:style w:type="paragraph" w:customStyle="1" w:styleId="item3132">
    <w:name w:val="item 31/32"/>
    <w:basedOn w:val="Normal"/>
    <w:rsid w:val="00C56C9D"/>
    <w:pPr>
      <w:tabs>
        <w:tab w:val="left" w:pos="720"/>
        <w:tab w:val="left" w:pos="1080"/>
        <w:tab w:val="left" w:pos="1340"/>
        <w:tab w:val="left" w:pos="6480"/>
        <w:tab w:val="left" w:pos="6920"/>
        <w:tab w:val="left" w:pos="7200"/>
      </w:tabs>
      <w:ind w:left="360" w:right="-620"/>
    </w:pPr>
    <w:rPr>
      <w:rFonts w:ascii="Times" w:hAnsi="Times"/>
      <w:sz w:val="20"/>
    </w:rPr>
  </w:style>
  <w:style w:type="paragraph" w:styleId="DocumentMap">
    <w:name w:val="Document Map"/>
    <w:basedOn w:val="Normal"/>
    <w:semiHidden/>
    <w:rsid w:val="00C56C9D"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sid w:val="00C56C9D"/>
    <w:pPr>
      <w:ind w:right="-1800"/>
    </w:pPr>
    <w:rPr>
      <w:rFonts w:ascii="Arial" w:hAnsi="Arial"/>
    </w:rPr>
  </w:style>
  <w:style w:type="paragraph" w:styleId="BodyText3">
    <w:name w:val="Body Text 3"/>
    <w:basedOn w:val="Normal"/>
    <w:rsid w:val="00C56C9D"/>
    <w:pPr>
      <w:tabs>
        <w:tab w:val="left" w:pos="2070"/>
        <w:tab w:val="left" w:pos="2772"/>
        <w:tab w:val="left" w:pos="4842"/>
      </w:tabs>
    </w:pPr>
    <w:rPr>
      <w:rFonts w:ascii="Arial" w:hAnsi="Arial"/>
      <w:b/>
      <w:sz w:val="18"/>
    </w:rPr>
  </w:style>
  <w:style w:type="character" w:styleId="Hyperlink">
    <w:name w:val="Hyperlink"/>
    <w:basedOn w:val="DefaultParagraphFont"/>
    <w:rsid w:val="00C56C9D"/>
    <w:rPr>
      <w:color w:val="0000FF"/>
      <w:u w:val="single"/>
    </w:rPr>
  </w:style>
  <w:style w:type="character" w:styleId="FollowedHyperlink">
    <w:name w:val="FollowedHyperlink"/>
    <w:basedOn w:val="DefaultParagraphFont"/>
    <w:rsid w:val="00C56C9D"/>
    <w:rPr>
      <w:color w:val="800080"/>
      <w:u w:val="single"/>
    </w:rPr>
  </w:style>
  <w:style w:type="paragraph" w:styleId="Title">
    <w:name w:val="Title"/>
    <w:basedOn w:val="Normal"/>
    <w:qFormat/>
    <w:rsid w:val="00C56C9D"/>
    <w:pPr>
      <w:jc w:val="center"/>
      <w:outlineLvl w:val="0"/>
    </w:pPr>
    <w:rPr>
      <w:rFonts w:ascii="Arial" w:hAnsi="Arial" w:cs="Arial"/>
      <w:b/>
      <w:color w:val="0000FF"/>
      <w:sz w:val="24"/>
    </w:rPr>
  </w:style>
  <w:style w:type="paragraph" w:styleId="BodyTextIndent2">
    <w:name w:val="Body Text Indent 2"/>
    <w:basedOn w:val="Normal"/>
    <w:rsid w:val="00C56C9D"/>
    <w:pPr>
      <w:tabs>
        <w:tab w:val="left" w:pos="432"/>
      </w:tabs>
      <w:ind w:left="342"/>
    </w:pPr>
    <w:rPr>
      <w:rFonts w:ascii="Arial" w:hAnsi="Arial"/>
      <w:smallCaps/>
      <w:sz w:val="18"/>
    </w:rPr>
  </w:style>
  <w:style w:type="paragraph" w:styleId="BalloonText">
    <w:name w:val="Balloon Text"/>
    <w:basedOn w:val="Normal"/>
    <w:semiHidden/>
    <w:rsid w:val="00C56C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528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o_data_whse\R&amp;P\Curriculum\Material%20Fee%20Justifications\_Materials%20Fees%20Justification%20Form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rfecto\Local%20Settings\Temporary%20Internet%20Files\Content.Outlook\RMUJ003C\_COURSE%20OUTLINE%20FORM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_COURSE OUTLINE FORM (3)</Template>
  <TotalTime>51</TotalTime>
  <Pages>13</Pages>
  <Words>4730</Words>
  <Characters>26964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COURSE OUTLINE TEMPLATE</vt:lpstr>
    </vt:vector>
  </TitlesOfParts>
  <Company>SJCC</Company>
  <LinksUpToDate>false</LinksUpToDate>
  <CharactersWithSpaces>31631</CharactersWithSpaces>
  <SharedDoc>false</SharedDoc>
  <HLinks>
    <vt:vector size="6" baseType="variant">
      <vt:variant>
        <vt:i4>1441889</vt:i4>
      </vt:variant>
      <vt:variant>
        <vt:i4>816</vt:i4>
      </vt:variant>
      <vt:variant>
        <vt:i4>0</vt:i4>
      </vt:variant>
      <vt:variant>
        <vt:i4>5</vt:i4>
      </vt:variant>
      <vt:variant>
        <vt:lpwstr>\\Do_data_whse\R&amp;P\Curriculum\Material Fee Justifications\_Materials Fees Justification Form.doc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COURSE OUTLINE TEMPLATE</dc:title>
  <dc:subject/>
  <dc:creator>Thompson, John</dc:creator>
  <cp:keywords/>
  <dc:description/>
  <cp:lastModifiedBy>Vicki Brewster</cp:lastModifiedBy>
  <cp:revision>39</cp:revision>
  <cp:lastPrinted>2011-04-29T18:54:00Z</cp:lastPrinted>
  <dcterms:created xsi:type="dcterms:W3CDTF">2011-01-12T18:01:00Z</dcterms:created>
  <dcterms:modified xsi:type="dcterms:W3CDTF">2011-04-29T18:54:00Z</dcterms:modified>
</cp:coreProperties>
</file>