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96" w:rsidRDefault="00803F96">
      <w:r>
        <w:t>lup</w:t>
      </w:r>
      <w:r>
        <w:t>č</w:t>
      </w:r>
      <w:r>
        <w:t>ka</w:t>
      </w:r>
    </w:p>
    <w:sectPr w:rsidR="00000000" w:rsidSect="00803F96"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F96" w:rsidRDefault="00803F96" w:rsidP="00803F96">
      <w:r>
        <w:separator/>
      </w:r>
    </w:p>
  </w:endnote>
  <w:endnote w:type="continuationSeparator" w:id="1">
    <w:p w:rsidR="00803F96" w:rsidRDefault="00803F96" w:rsidP="00803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MV Boli 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96" w:rsidRDefault="00803F96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F96" w:rsidRDefault="00803F96" w:rsidP="00803F96">
      <w:r>
        <w:separator/>
      </w:r>
    </w:p>
  </w:footnote>
  <w:footnote w:type="continuationSeparator" w:id="1">
    <w:p w:rsidR="00803F96" w:rsidRDefault="00803F96" w:rsidP="00803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96" w:rsidRDefault="00803F96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803F96"/>
    <w:rsid w:val="0080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