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	<Relationship Id="rId4" Type="http://schemas.openxmlformats.org/officeDocument/2006/relationships/custom-properties" Target="docProps/custom.xml"/>
	<Relationship Id="rId5" Type="http://schemas.openxmlformats.org/package/2006/relationships/metadata/thumbnail" Target="docProps/thumbnail.jpeg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7" w:rightFromText="187" w:tblpYSpec="bottom"/>
        <w:tblOverlap w:val="never"/>
        <w:tblW w:w="4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5"/>
        <w:gridCol w:w="8153"/>
      </w:tblGrid>
      <w:tr>
        <w:trPr>
          <w:trHeight w:val="331"/>
        </w:trPr>
        <w:tc>
          <w:tcPr>
            <w:tcW w:w="288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Style w:val="TableGrid"/>
              <w:tblW w:w="0" w:type="auto"/>
              <w:tblLook w:val="04A0"/>
            </w:tblPr>
            <w:tblGrid>
              <w:gridCol w:w="275"/>
            </w:tblGrid>
            <w:tr>
              <w:tc>
                <w:tcPr>
                  <w:tcW w:w="360" w:type="dxa"/>
                </w:tcPr>
                <w:p>
                  <w:pPr>
                    <w:framePr w:hSpace="187" w:wrap="around" w:hAnchor="text" w:yAlign="bottom"/>
                    <w:suppressOverlap/>
                    <w:jc w:val="center"/>
                    <w:rPr>
                      <w:rFonts w:ascii="Century Schoolbook" w:hAnsi="Century Schoolbook"/>
                      <w:caps/>
                    </w:rPr>
                  </w:pPr>
                </w:p>
              </w:tc>
            </w:tr>
          </w:tbl>
          <w:p/>
        </w:tc>
        <w:tc>
          <w:tcPr>
            <w:tcW w:w="85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pStyle w:val="Category"/>
            </w:pPr>
            <w:r>
              <w:t>Urgent</w:t>
            </w:r>
          </w:p>
        </w:tc>
      </w:tr>
      <w:tr>
        <w:trPr>
          <w:trHeight w:val="96"/>
        </w:trPr>
        <w:tc>
          <w:tcPr>
            <w:tcW w:w="288" w:type="dxa"/>
            <w:shd w:val="clear" w:color="auto" w:fill="auto"/>
            <w:vAlign w:val="center"/>
          </w:tcPr>
          <w:p/>
        </w:tc>
        <w:tc>
          <w:tcPr>
            <w:tcW w:w="85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/>
        </w:tc>
      </w:tr>
    </w:tbl>
    <w:p/>
    <w:sectPr>
      <w:footerReference w:type="default" r:id="rId9"/>
      <w:pgSz w:w="12240" w:h="15840" w:code="1"/>
      <w:pgMar w:top="720" w:right="72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pPr>
        <w:spacing w:after="0" w:line="240" w:lineRule="auto"/>
      </w:pPr>
      <w:r>
        <w:separator/>
      </w:r>
    </w:p>
  </w:endnote>
  <w:endnote w:type="continuationSeparator" w:id="1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</w:pPr>
    <w:fldSimple w:instr=" PAGE ">
      <w:r>
        <w:rPr>
          <w:noProof/>
        </w:rPr>
        <w:t>2</w:t>
      </w:r>
    </w:fldSimple>
    <w:r>
      <w:t xml:space="preserve"> </w:t>
    </w:r>
    <w:r>
      <w:pict>
        <v:oval id="_x0000_s2049" style="width:11.25pt;height:11.5pt;flip:x;mso-left-percent:-10001;mso-top-percent:-10001;mso-position-horizontal:absolute;mso-position-horizontal-relative:char;mso-position-vertical:absolute;mso-position-vertical-relative:line;mso-left-percent:-10001;mso-top-percent:-10001" filled="f" fillcolor="#ff7d26" strokecolor="black [3213]" strokeweight="3pt">
          <v:fill rotate="t"/>
          <v:stroke linestyle="thinThin"/>
          <v:shadow color="#1f2f3f" opacity=".5" offset=",3pt" offset2=",2pt"/>
          <w10:wrap type="none"/>
          <w10:anchorlock/>
        </v:oval>
      </w:pict>
    </w:r>
  </w:p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F09ED"/>
    <w:multiLevelType w:val="multilevel"/>
    <w:tmpl w:val="CD40BF9A"/>
    <w:styleLink w:val="BulletedList"/>
    <w:lvl w:ilvl="0">
      <w:start w:val="1"/>
      <w:numFmt w:val="bullet"/>
      <w:pStyle w:val="Bullet1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pStyle w:val="Bullet2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 style="mso-height-percent:900" fillcolor="white">
      <v:fill color="white"/>
      <o:colormru v:ext="edit" colors="#40a6be,#b4dce6,#98cfdc,#ff7d26,#ff9d5b"/>
      <o:colormenu v:ext="edit" fillcolor="none" strokecolor="none [3213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</w:compat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height-percent:900" fillcolor="white">
      <v:fill color="white"/>
      <o:colormru v:ext="edit" colors="#40a6be,#b4dce6,#98cfdc,#ff7d26,#ff9d5b"/>
      <o:colormenu v:ext="edit" fillcolor="none" strokecolor="none [3213]"/>
    </o:shapedefaults>
    <o:shapelayout v:ext="edit">
      <o:idmap v:ext="edit" data="1"/>
      <o:rules v:ext="edit">
        <o:r id="V:Rule4" type="connector" idref="#_x0000_s1110"/>
        <o:r id="V:Rule5" type="connector" idref="#_x0000_s1111"/>
        <o:r id="V:Rule6" type="connector" idref="#_x0000_s1112"/>
      </o:rules>
      <o:regrouptable v:ext="edit">
        <o:entry new="1" old="0"/>
      </o:regrouptable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uiPriority="4" w:unhideWhenUsed="0" w:qFormat="1"/>
    <w:lsdException w:name="Default Paragraph Font" w:uiPriority="1"/>
    <w:lsdException w:name="Subtitle" w:semiHidden="0" w:uiPriority="11" w:unhideWhenUsed="0" w:qFormat="1"/>
    <w:lsdException w:name="Block Text" w:uiPriority="3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414751" w:themeColor="text2" w:themeShade="BF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after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after="0"/>
      <w:outlineLvl w:val="4"/>
    </w:pPr>
    <w:rPr>
      <w:i/>
      <w:color w:val="E65B0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0"/>
      <w:outlineLvl w:val="5"/>
    </w:pPr>
    <w:rPr>
      <w:b/>
      <w:color w:val="E65B0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after="0"/>
      <w:outlineLvl w:val="6"/>
    </w:pPr>
    <w:rPr>
      <w:b/>
      <w:i/>
      <w:color w:val="E65B0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/>
      <w:outlineLvl w:val="7"/>
    </w:pPr>
    <w:rPr>
      <w:b/>
      <w:color w:val="3667C3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Pr>
      <w:rFonts w:cs="Times New Roman"/>
      <w:smallCaps/>
      <w:color w:val="000000"/>
      <w:spacing w:val="10"/>
    </w:rPr>
  </w:style>
  <w:style w:type="numbering" w:customStyle="1" w:styleId="BulletedList">
    <w:name w:val="Bulleted List"/>
    <w:uiPriority w:val="99"/>
    <w:pPr>
      <w:numPr>
        <w:numId w:val="1"/>
      </w:numPr>
    </w:pPr>
  </w:style>
  <w:style w:type="paragraph" w:styleId="Caption">
    <w:name w:val="caption"/>
    <w:basedOn w:val="Normal"/>
    <w:next w:val="Normal"/>
    <w:uiPriority w:val="99"/>
    <w:semiHidden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Emphasis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/>
      <w:smallCaps/>
      <w:color w:val="414751" w:themeColor="text2" w:themeShade="BF"/>
      <w:spacing w:val="5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/>
      <w:color w:val="414751" w:themeColor="text2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/>
      <w:color w:val="414751" w:themeColor="text2" w:themeShade="BF"/>
      <w:spacing w:val="5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color w:val="E65B01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i/>
      <w:color w:val="E65B01" w:themeColor="accent1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color w:val="E65B01" w:themeColor="accent1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b/>
      <w:i/>
      <w:color w:val="E65B01" w:themeColor="accent1" w:themeShade="BF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b/>
      <w:color w:val="3667C3" w:themeColor="accent2" w:themeShade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b/>
      <w:i/>
      <w:color w:val="3667C3" w:themeColor="accent2" w:themeShade="BF"/>
      <w:sz w:val="18"/>
      <w:szCs w:val="18"/>
      <w:lang w:eastAsia="ja-JP"/>
    </w:rPr>
  </w:style>
  <w:style w:type="character" w:styleId="IntenseEmphasis">
    <w:name w:val="Intense Emphasis"/>
    <w:basedOn w:val="DefaultParagraphFont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Quote">
    <w:name w:val="Quote"/>
    <w:basedOn w:val="Normal"/>
    <w:link w:val="QuoteChar"/>
    <w:uiPriority w:val="29"/>
    <w:qFormat/>
    <w:rPr>
      <w:i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414751" w:themeColor="text2" w:themeShade="BF"/>
      <w:sz w:val="20"/>
      <w:szCs w:val="20"/>
      <w:lang w:eastAsia="ja-JP"/>
    </w:rPr>
  </w:style>
  <w:style w:type="paragraph" w:styleId="IntenseQuote">
    <w:name w:val="Intense Quote"/>
    <w:basedOn w:val="Quote"/>
    <w:link w:val="IntenseQuoteChar"/>
    <w:uiPriority w:val="30"/>
    <w:qFormat/>
    <w:pPr>
      <w:pBdr>
        <w:bottom w:val="double" w:sz="4" w:space="4" w:color="FF7D26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E65B01" w:themeColor="accent1" w:themeShade="BF"/>
      <w:sz w:val="20"/>
      <w:szCs w:val="20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numbering" w:customStyle="1" w:styleId="NumberedList">
    <w:name w:val="Numbered List"/>
    <w:uiPriority w:val="99"/>
    <w:pPr>
      <w:numPr>
        <w:numId w:val="2"/>
      </w:numPr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link w:val="SubtitleChar"/>
    <w:uiPriority w:val="11"/>
    <w:qFormat/>
    <w:rPr>
      <w:i/>
      <w:color w:val="575F6D" w:themeColor="text2"/>
      <w:spacing w:val="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color w:val="575F6D" w:themeColor="text2"/>
      <w:spacing w:val="5"/>
      <w:sz w:val="24"/>
      <w:szCs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i/>
      <w:color w:val="E65B01" w:themeColor="accent1" w:themeShade="BF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b/>
      <w:i/>
      <w:color w:val="3667C3" w:themeColor="accent2" w:themeShade="BF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color w:val="414751" w:themeColor="text2" w:themeShade="BF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color w:val="414751" w:themeColor="text2" w:themeShade="BF"/>
      <w:sz w:val="20"/>
      <w:szCs w:val="20"/>
      <w:lang w:eastAsia="ja-JP"/>
    </w:rPr>
  </w:style>
  <w:style w:type="table" w:customStyle="1" w:styleId="Style6">
    <w:name w:val="Style 6"/>
    <w:basedOn w:val="TableNormal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Ind w:w="0" w:type="dxa"/>
      <w:tblBorders>
        <w:top w:val="single" w:sz="4" w:space="0" w:color="FE8637" w:themeColor="accent1"/>
        <w:left w:val="single" w:sz="4" w:space="0" w:color="FE8637" w:themeColor="accent1"/>
        <w:bottom w:val="single" w:sz="4" w:space="0" w:color="FE8637" w:themeColor="accent1"/>
        <w:right w:val="single" w:sz="4" w:space="0" w:color="FE8637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6D6" w:themeFill="accent1" w:themeFillTint="33"/>
    </w:tcPr>
    <w:tblStylePr w:type="firstRow">
      <w:rPr>
        <w:b/>
        <w:bCs/>
        <w:color w:val="575F6D" w:themeColor="text2"/>
      </w:rPr>
      <w:tblPr/>
      <w:tcPr>
        <w:shd w:val="clear" w:color="auto" w:fill="FFF2EB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FE8637" w:themeFill="accent1"/>
      </w:tcPr>
    </w:tblStylePr>
    <w:tblStylePr w:type="firstCol">
      <w:rPr>
        <w:b/>
        <w:bCs/>
        <w:color w:val="575F6D" w:themeColor="text2"/>
      </w:rPr>
    </w:tblStylePr>
    <w:tblStylePr w:type="lastCol">
      <w:rPr>
        <w:color w:val="000000" w:themeColor="text1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414751" w:themeColor="text2" w:themeShade="BF"/>
      <w:sz w:val="16"/>
      <w:szCs w:val="16"/>
      <w:lang w:eastAsia="ja-JP"/>
    </w:rPr>
  </w:style>
  <w:style w:type="paragraph" w:customStyle="1" w:styleId="Category">
    <w:name w:val="Category"/>
    <w:basedOn w:val="Normal"/>
    <w:link w:val="CategoryChar"/>
    <w:pPr>
      <w:spacing w:after="0" w:line="240" w:lineRule="auto"/>
    </w:pPr>
    <w:rPr>
      <w:caps/>
      <w:color w:val="auto"/>
    </w:rPr>
  </w:style>
  <w:style w:type="character" w:customStyle="1" w:styleId="CategoryChar">
    <w:name w:val="Category Char"/>
    <w:basedOn w:val="DefaultParagraphFont"/>
    <w:link w:val="Category"/>
    <w:rPr>
      <w:caps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paragraph" w:customStyle="1" w:styleId="Bullet1">
    <w:name w:val="Bullet 1"/>
    <w:basedOn w:val="ListParagraph"/>
    <w:uiPriority w:val="37"/>
    <w:qFormat/>
    <w:pPr>
      <w:numPr>
        <w:numId w:val="9"/>
      </w:numPr>
      <w:spacing w:after="0"/>
    </w:pPr>
    <w:rPr>
      <w:color w:val="auto"/>
    </w:rPr>
  </w:style>
  <w:style w:type="paragraph" w:customStyle="1" w:styleId="Bullet2">
    <w:name w:val="Bullet 2"/>
    <w:basedOn w:val="ListParagraph"/>
    <w:uiPriority w:val="37"/>
    <w:qFormat/>
    <w:pPr>
      <w:numPr>
        <w:ilvl w:val="1"/>
        <w:numId w:val="9"/>
      </w:numPr>
    </w:pPr>
    <w:rPr>
      <w:color w:val="auto"/>
    </w:rPr>
  </w:style>
  <w:style w:type="paragraph" w:styleId="NoSpacing">
    <w:name w:val="No Spacing"/>
    <w:uiPriority w:val="1"/>
    <w:qFormat/>
    <w:pPr>
      <w:spacing w:after="0" w:line="240" w:lineRule="auto"/>
    </w:pPr>
    <w:rPr>
      <w:color w:val="414751" w:themeColor="text2" w:themeShade="BF"/>
      <w:sz w:val="20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5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PlaceholderAutotext_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3D606-A81F-4E13-8651-5DBA72E4E149}"/>
      </w:docPartPr>
      <w:docPartBody>
        <w:p>
          <w:pPr>
            <w:pStyle w:val="PlaceholderAutotext22"/>
          </w:pPr>
          <w:r>
            <w:rPr>
              <w:rFonts w:asciiTheme="majorHAnsi" w:hAnsiTheme="majorHAnsi" w:cstheme="majorHAnsi"/>
              <w:color w:val="000000" w:themeColor="text1"/>
              <w:sz w:val="24"/>
              <w:szCs w:val="24"/>
            </w:rPr>
            <w:t>[TYPE THE RECIPIENT NAME]</w:t>
          </w:r>
        </w:p>
      </w:docPartBody>
    </w:docPart>
    <w:docPart>
      <w:docPartPr>
        <w:name w:val="PlaceholderAutotext_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D61E6-EC8B-4261-85EC-D297A537DE2C}"/>
      </w:docPartPr>
      <w:docPartBody>
        <w:p>
          <w:pPr>
            <w:pStyle w:val="PlaceholderAutotext23"/>
          </w:pPr>
          <w:r>
            <w:rPr>
              <w:color w:val="000000" w:themeColor="text1"/>
            </w:rPr>
            <w:t>[Type the recipient fax number]</w:t>
          </w:r>
        </w:p>
      </w:docPartBody>
    </w:docPart>
    <w:docPart>
      <w:docPartPr>
        <w:name w:val="PlaceholderAutotext_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43AC5-B68D-49F8-919F-47E8E8C77CFB}"/>
      </w:docPartPr>
      <w:docPartBody>
        <w:p>
          <w:pPr>
            <w:pStyle w:val="PlaceholderAutotext24"/>
          </w:pPr>
          <w:r>
            <w:rPr>
              <w:color w:val="000000" w:themeColor="text1"/>
            </w:rPr>
            <w:t>[Type the recipient phone number]</w:t>
          </w:r>
        </w:p>
      </w:docPartBody>
    </w:docPart>
    <w:docPart>
      <w:docPartPr>
        <w:name w:val="PlaceholderAutotext_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DE28-2B48-4406-96FB-F380DD7ABC30}"/>
      </w:docPartPr>
      <w:docPartBody>
        <w:p>
          <w:pPr>
            <w:pStyle w:val="PlaceholderAutotext28"/>
          </w:pPr>
          <w:r>
            <w:t>[Type the number of pages]</w:t>
          </w:r>
        </w:p>
      </w:docPartBody>
    </w:docPart>
    <w:docPart>
      <w:docPartPr>
        <w:name w:val="PlaceholderAutotext_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3FAA-0288-440C-B95B-E7307255575E}"/>
      </w:docPartPr>
      <w:docPartBody>
        <w:p>
          <w:pPr>
            <w:pStyle w:val="PlaceholderAutotext29"/>
          </w:pPr>
          <w:r>
            <w:t>[Type text]</w:t>
          </w:r>
        </w:p>
      </w:docPartBody>
    </w:docPart>
    <w:docPart>
      <w:docPartPr>
        <w:name w:val="PlaceholderAutotext_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A2806-D656-47EF-A32B-8AC21F0A22FA}"/>
      </w:docPartPr>
      <w:docPartBody>
        <w:p>
          <w:pPr>
            <w:pStyle w:val="PlaceholderAutotext30"/>
          </w:pPr>
          <w:r>
            <w:t>[Type text]</w:t>
          </w:r>
        </w:p>
      </w:docPartBody>
    </w:docPart>
    <w:docPart>
      <w:docPartPr>
        <w:name w:val="PlaceholderAutotext_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9CDFF-3826-41CE-BDBE-31239FDEDF6F}"/>
      </w:docPartPr>
      <w:docPartBody>
        <w:p>
          <w:pPr>
            <w:pStyle w:val="PlaceholderAutotext38"/>
          </w:pPr>
          <w:r>
            <w:t>[Type comments]</w:t>
          </w:r>
        </w:p>
      </w:docPartBody>
    </w:docPart>
    <w:docPart>
      <w:docPartPr>
        <w:name w:val="E39BFC22C6BD4FC9A650B8AB80B12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C2E4F-0A7C-42C2-8E24-0A5691B5E162}"/>
      </w:docPartPr>
      <w:docPartBody>
        <w:p>
          <w:pPr>
            <w:pStyle w:val="E39BFC22C6BD4FC9A650B8AB80B128D0"/>
          </w:pPr>
          <w:r>
            <w:rPr>
              <w:rFonts w:asciiTheme="majorHAnsi" w:hAnsiTheme="majorHAnsi" w:cstheme="majorHAnsi"/>
              <w:sz w:val="24"/>
              <w:szCs w:val="24"/>
            </w:rPr>
            <w:t>[TYPE THE SENDER NAME]</w:t>
          </w:r>
        </w:p>
      </w:docPartBody>
    </w:docPart>
    <w:docPart>
      <w:docPartPr>
        <w:name w:val="8BD94840201D497C975A572A61072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EF6ED-FDF6-4FEC-AFF2-45A79E82E25E}"/>
      </w:docPartPr>
      <w:docPartBody>
        <w:p>
          <w:pPr>
            <w:pStyle w:val="8BD94840201D497C975A572A61072175"/>
          </w:pPr>
          <w:r>
            <w:t>[Type the sender fax number]</w:t>
          </w:r>
        </w:p>
      </w:docPartBody>
    </w:docPart>
    <w:docPart>
      <w:docPartPr>
        <w:name w:val="77E43811FE4E407EB71ED021466A3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5025B-C567-4B05-800B-9A7A50FB7FB0}"/>
      </w:docPartPr>
      <w:docPartBody>
        <w:p>
          <w:pPr>
            <w:pStyle w:val="77E43811FE4E407EB71ED021466A3144"/>
          </w:pPr>
          <w:r>
            <w:t>[Type the sender phone number]</w:t>
          </w:r>
        </w:p>
      </w:docPartBody>
    </w:docPart>
    <w:docPart>
      <w:docPartPr>
        <w:name w:val="3B18DED7BCA54C7A8FBF8057656A6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2AE49-2739-4710-8AFF-D0FD4ECAC0ED}"/>
      </w:docPartPr>
      <w:docPartBody>
        <w:p>
          <w:pPr>
            <w:pStyle w:val="3B18DED7BCA54C7A8FBF8057656A6E5B"/>
          </w:pPr>
          <w:r>
            <w:rPr>
              <w:rStyle w:val="CategoryChar"/>
              <w:b/>
              <w:sz w:val="24"/>
              <w:szCs w:val="24"/>
            </w:rPr>
            <w:t>[Pick the date]</w:t>
          </w:r>
        </w:p>
      </w:docPartBody>
    </w:docPart>
    <w:docPart>
      <w:docPartPr>
        <w:name w:val="A5DED99243CC41D29D919D94136ED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C09B6-5E18-471D-8819-7B7B21524672}"/>
      </w:docPartPr>
      <w:docPartBody>
        <w:p>
          <w:pPr>
            <w:pStyle w:val="A5DED99243CC41D29D919D94136ED93A"/>
          </w:pPr>
          <w:r>
            <w:rPr>
              <w:color w:val="1F497D" w:themeColor="text2"/>
              <w:spacing w:val="20"/>
            </w:rPr>
            <w:t>[Type the sender company name]</w:t>
          </w:r>
        </w:p>
      </w:docPartBody>
    </w:docPart>
    <w:docPart>
      <w:docPartPr>
        <w:name w:val="5BD5AF9E9F0C4FF9BC358C987F80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31006-5FF1-4E3A-9759-1C8D87BE7691}"/>
      </w:docPartPr>
      <w:docPartBody>
        <w:p>
          <w:pPr>
            <w:pStyle w:val="5BD5AF9E9F0C4FF9BC358C987F80F821"/>
          </w:pPr>
          <w:r>
            <w:rPr>
              <w:color w:val="1F497D" w:themeColor="text2"/>
              <w:spacing w:val="20"/>
            </w:rPr>
            <w:t>[Type the company address]</w:t>
          </w:r>
        </w:p>
      </w:docPartBody>
    </w:docPart>
    <w:docPart>
      <w:docPartPr>
        <w:name w:val="1F8E04E11B314D3D9187D11EA5C6C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0806C-97EA-4D19-A88B-5B9723A0F3FF}"/>
      </w:docPartPr>
      <w:docPartBody>
        <w:p>
          <w:pPr>
            <w:pStyle w:val="1F8E04E11B314D3D9187D11EA5C6C7F2"/>
          </w:pPr>
          <w:r>
            <w:rPr>
              <w:color w:val="1F497D" w:themeColor="text2"/>
              <w:spacing w:val="20"/>
            </w:rPr>
            <w:t>[Type the company phone number]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doNotSnapToGridInCell/>
    <w:doNotWrapTextWithPunct/>
    <w:doNotUseEastAsianBreakRules/>
    <w:growAutofit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4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D25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75D25"/>
    <w:rPr>
      <w:color w:val="808080"/>
    </w:rPr>
  </w:style>
  <w:style w:type="paragraph" w:customStyle="1" w:styleId="PlaceholderAutotext9">
    <w:name w:val="PlaceholderAutotext_9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0">
    <w:name w:val="PlaceholderAutotext_10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91">
    <w:name w:val="PlaceholderAutotext_91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">
    <w:name w:val="PlaceholderAutotext_12"/>
    <w:rsid w:val="00175D25"/>
    <w:rPr>
      <w:lang w:eastAsia="ja-JP"/>
    </w:rPr>
  </w:style>
  <w:style w:type="paragraph" w:customStyle="1" w:styleId="PlaceholderAutotext14">
    <w:name w:val="PlaceholderAutotext_14"/>
    <w:rsid w:val="00175D25"/>
    <w:rPr>
      <w:lang w:eastAsia="ja-JP"/>
    </w:rPr>
  </w:style>
  <w:style w:type="paragraph" w:customStyle="1" w:styleId="PlaceholderAutotext16">
    <w:name w:val="PlaceholderAutotext_16"/>
    <w:rsid w:val="00175D25"/>
    <w:rPr>
      <w:lang w:eastAsia="ja-JP"/>
    </w:rPr>
  </w:style>
  <w:style w:type="paragraph" w:customStyle="1" w:styleId="PlaceholderAutotext18">
    <w:name w:val="PlaceholderAutotext_18"/>
    <w:rsid w:val="00175D25"/>
    <w:rPr>
      <w:lang w:eastAsia="ja-JP"/>
    </w:rPr>
  </w:style>
  <w:style w:type="paragraph" w:customStyle="1" w:styleId="PlaceholderAutotext34">
    <w:name w:val="PlaceholderAutotext_34"/>
    <w:rsid w:val="00175D25"/>
    <w:rPr>
      <w:lang w:eastAsia="ja-JP"/>
    </w:rPr>
  </w:style>
  <w:style w:type="paragraph" w:customStyle="1" w:styleId="PlaceholderAutotext36">
    <w:name w:val="PlaceholderAutotext_36"/>
    <w:rsid w:val="00175D25"/>
    <w:rPr>
      <w:lang w:eastAsia="ja-JP"/>
    </w:rPr>
  </w:style>
  <w:style w:type="paragraph" w:customStyle="1" w:styleId="PlaceholderAutotext37">
    <w:name w:val="PlaceholderAutotext_37"/>
    <w:rsid w:val="00175D25"/>
    <w:rPr>
      <w:lang w:eastAsia="ja-JP"/>
    </w:rPr>
  </w:style>
  <w:style w:type="paragraph" w:customStyle="1" w:styleId="CustomPlaceholder7">
    <w:name w:val="CustomPlaceholder_7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CustomPlaceholder8">
    <w:name w:val="CustomPlaceholder_8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39">
    <w:name w:val="PlaceholderAutotext_39"/>
    <w:rsid w:val="00175D25"/>
    <w:rPr>
      <w:lang w:eastAsia="ja-JP"/>
    </w:rPr>
  </w:style>
  <w:style w:type="paragraph" w:customStyle="1" w:styleId="PlaceholderAutotext40">
    <w:name w:val="PlaceholderAutotext_40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401">
    <w:name w:val="PlaceholderAutotext_401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41">
    <w:name w:val="PlaceholderAutotext_41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402">
    <w:name w:val="PlaceholderAutotext_402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43">
    <w:name w:val="PlaceholderAutotext_43"/>
    <w:rsid w:val="00175D25"/>
    <w:rPr>
      <w:lang w:eastAsia="ja-JP"/>
    </w:rPr>
  </w:style>
  <w:style w:type="paragraph" w:customStyle="1" w:styleId="PlaceholderAutotext1">
    <w:name w:val="PlaceholderAutotext_1"/>
    <w:rsid w:val="00175D25"/>
    <w:rPr>
      <w:lang w:eastAsia="ja-JP"/>
    </w:rPr>
  </w:style>
  <w:style w:type="paragraph" w:customStyle="1" w:styleId="PlaceholderAutotext2">
    <w:name w:val="PlaceholderAutotext_2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411">
    <w:name w:val="PlaceholderAutotext_411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431">
    <w:name w:val="PlaceholderAutotext_431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4">
    <w:name w:val="PlaceholderAutotext_4"/>
    <w:rsid w:val="00175D25"/>
    <w:rPr>
      <w:lang w:eastAsia="ja-JP"/>
    </w:rPr>
  </w:style>
  <w:style w:type="paragraph" w:customStyle="1" w:styleId="PlaceholderAutotext5">
    <w:name w:val="PlaceholderAutotext_5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8">
    <w:name w:val="PlaceholderAutotext_8"/>
    <w:rsid w:val="00175D25"/>
    <w:rPr>
      <w:lang w:eastAsia="ja-JP"/>
    </w:rPr>
  </w:style>
  <w:style w:type="paragraph" w:customStyle="1" w:styleId="PlaceholderAutotext81">
    <w:name w:val="PlaceholderAutotext_81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01">
    <w:name w:val="PlaceholderAutotext_101"/>
    <w:rsid w:val="00175D25"/>
    <w:rPr>
      <w:lang w:eastAsia="ja-JP"/>
    </w:rPr>
  </w:style>
  <w:style w:type="paragraph" w:customStyle="1" w:styleId="PlaceholderAutotext11">
    <w:name w:val="PlaceholderAutotext_11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11">
    <w:name w:val="PlaceholderAutotext_111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3">
    <w:name w:val="PlaceholderAutotext_13"/>
    <w:rsid w:val="00175D25"/>
    <w:rPr>
      <w:lang w:eastAsia="ja-JP"/>
    </w:rPr>
  </w:style>
  <w:style w:type="paragraph" w:customStyle="1" w:styleId="PlaceholderAutotext15">
    <w:name w:val="PlaceholderAutotext_15"/>
    <w:rsid w:val="00175D25"/>
    <w:rPr>
      <w:lang w:eastAsia="ja-JP"/>
    </w:rPr>
  </w:style>
  <w:style w:type="paragraph" w:customStyle="1" w:styleId="PlaceholderAutotext151">
    <w:name w:val="PlaceholderAutotext_151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52">
    <w:name w:val="PlaceholderAutotext_152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1">
    <w:name w:val="PlaceholderAutotext_121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2">
    <w:name w:val="PlaceholderAutotext_122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3">
    <w:name w:val="PlaceholderAutotext_123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4">
    <w:name w:val="PlaceholderAutotext_124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5">
    <w:name w:val="PlaceholderAutotext_125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6">
    <w:name w:val="PlaceholderAutotext_126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7">
    <w:name w:val="PlaceholderAutotext_127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8">
    <w:name w:val="PlaceholderAutotext_128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9">
    <w:name w:val="PlaceholderAutotext_129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10">
    <w:name w:val="PlaceholderAutotext_1210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11">
    <w:name w:val="PlaceholderAutotext_1211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12">
    <w:name w:val="PlaceholderAutotext_1212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13">
    <w:name w:val="PlaceholderAutotext_1213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14">
    <w:name w:val="PlaceholderAutotext_1214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15">
    <w:name w:val="PlaceholderAutotext_1215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16">
    <w:name w:val="PlaceholderAutotext_1216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17">
    <w:name w:val="PlaceholderAutotext_1217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18">
    <w:name w:val="PlaceholderAutotext_1218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19">
    <w:name w:val="PlaceholderAutotext_1219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20">
    <w:name w:val="PlaceholderAutotext_1220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21">
    <w:name w:val="PlaceholderAutotext_1221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22">
    <w:name w:val="PlaceholderAutotext_1222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23">
    <w:name w:val="PlaceholderAutotext_1223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1">
    <w:name w:val="PlaceholderAutotext_141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2">
    <w:name w:val="PlaceholderAutotext_142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3">
    <w:name w:val="PlaceholderAutotext_143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4">
    <w:name w:val="PlaceholderAutotext_144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5">
    <w:name w:val="PlaceholderAutotext_145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6">
    <w:name w:val="PlaceholderAutotext_146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7">
    <w:name w:val="PlaceholderAutotext_147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8">
    <w:name w:val="PlaceholderAutotext_148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9">
    <w:name w:val="PlaceholderAutotext_149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10">
    <w:name w:val="PlaceholderAutotext_1410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11">
    <w:name w:val="PlaceholderAutotext_1411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12">
    <w:name w:val="PlaceholderAutotext_1412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13">
    <w:name w:val="PlaceholderAutotext_1413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14">
    <w:name w:val="PlaceholderAutotext_1414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15">
    <w:name w:val="PlaceholderAutotext_1415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16">
    <w:name w:val="PlaceholderAutotext_1416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17">
    <w:name w:val="PlaceholderAutotext_1417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18">
    <w:name w:val="PlaceholderAutotext_1418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19">
    <w:name w:val="PlaceholderAutotext_1419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24">
    <w:name w:val="PlaceholderAutotext_1224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25">
    <w:name w:val="PlaceholderAutotext_1225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20">
    <w:name w:val="PlaceholderAutotext_1420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21">
    <w:name w:val="PlaceholderAutotext_1421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22">
    <w:name w:val="PlaceholderAutotext_1422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23">
    <w:name w:val="PlaceholderAutotext_1423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24">
    <w:name w:val="PlaceholderAutotext_1424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25">
    <w:name w:val="PlaceholderAutotext_1425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26">
    <w:name w:val="PlaceholderAutotext_1426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27">
    <w:name w:val="PlaceholderAutotext_1427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28">
    <w:name w:val="PlaceholderAutotext_1428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29">
    <w:name w:val="PlaceholderAutotext_1429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30">
    <w:name w:val="PlaceholderAutotext_1430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61">
    <w:name w:val="PlaceholderAutotext_161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62">
    <w:name w:val="PlaceholderAutotext_162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63">
    <w:name w:val="PlaceholderAutotext_163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64">
    <w:name w:val="PlaceholderAutotext_164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65">
    <w:name w:val="PlaceholderAutotext_165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66">
    <w:name w:val="PlaceholderAutotext_166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67">
    <w:name w:val="PlaceholderAutotext_167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68">
    <w:name w:val="PlaceholderAutotext_168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69">
    <w:name w:val="PlaceholderAutotext_169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610">
    <w:name w:val="PlaceholderAutotext_1610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611">
    <w:name w:val="PlaceholderAutotext_1611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31">
    <w:name w:val="PlaceholderAutotext_1431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32">
    <w:name w:val="PlaceholderAutotext_1432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33">
    <w:name w:val="PlaceholderAutotext_1433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34">
    <w:name w:val="PlaceholderAutotext_1434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35">
    <w:name w:val="PlaceholderAutotext_1435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36">
    <w:name w:val="PlaceholderAutotext_1436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37">
    <w:name w:val="PlaceholderAutotext_1437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38">
    <w:name w:val="PlaceholderAutotext_1438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39">
    <w:name w:val="PlaceholderAutotext_1439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40">
    <w:name w:val="PlaceholderAutotext_1440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41">
    <w:name w:val="PlaceholderAutotext_1441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371">
    <w:name w:val="PlaceholderAutotext_371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372">
    <w:name w:val="PlaceholderAutotext_372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373">
    <w:name w:val="PlaceholderAutotext_373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374">
    <w:name w:val="PlaceholderAutotext_374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375">
    <w:name w:val="PlaceholderAutotext_375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376">
    <w:name w:val="PlaceholderAutotext_376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377">
    <w:name w:val="PlaceholderAutotext_377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CustomPlaceholder71">
    <w:name w:val="CustomPlaceholder_71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CustomPlaceholder72">
    <w:name w:val="CustomPlaceholder_72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CustomPlaceholder73">
    <w:name w:val="CustomPlaceholder_73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CustomPlaceholder81">
    <w:name w:val="CustomPlaceholder_81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CustomPlaceholder82">
    <w:name w:val="CustomPlaceholder_82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CustomPlaceholder83">
    <w:name w:val="CustomPlaceholder_83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CustomPlaceholder84">
    <w:name w:val="CustomPlaceholder_84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CustomPlaceholder85">
    <w:name w:val="CustomPlaceholder_85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391">
    <w:name w:val="PlaceholderAutotext_391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392">
    <w:name w:val="PlaceholderAutotext_392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393">
    <w:name w:val="PlaceholderAutotext_393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412">
    <w:name w:val="PlaceholderAutotext_412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413">
    <w:name w:val="PlaceholderAutotext_413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414">
    <w:name w:val="PlaceholderAutotext_414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415">
    <w:name w:val="PlaceholderAutotext_415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416">
    <w:name w:val="PlaceholderAutotext_416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417">
    <w:name w:val="PlaceholderAutotext_417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432">
    <w:name w:val="PlaceholderAutotext_432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433">
    <w:name w:val="PlaceholderAutotext_433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434">
    <w:name w:val="PlaceholderAutotext_434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0">
    <w:name w:val="PlaceholderAutotext_0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01">
    <w:name w:val="PlaceholderAutotext_01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02">
    <w:name w:val="PlaceholderAutotext_02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03">
    <w:name w:val="PlaceholderAutotext_03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42">
    <w:name w:val="PlaceholderAutotext_1442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43">
    <w:name w:val="PlaceholderAutotext_1443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444">
    <w:name w:val="PlaceholderAutotext_1444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26">
    <w:name w:val="PlaceholderAutotext_1226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27">
    <w:name w:val="PlaceholderAutotext_1227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28">
    <w:name w:val="PlaceholderAutotext_1228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29">
    <w:name w:val="PlaceholderAutotext_1229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30">
    <w:name w:val="PlaceholderAutotext_1230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31">
    <w:name w:val="PlaceholderAutotext_1231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32">
    <w:name w:val="PlaceholderAutotext_1232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33">
    <w:name w:val="PlaceholderAutotext_1233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34">
    <w:name w:val="PlaceholderAutotext_1234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35">
    <w:name w:val="PlaceholderAutotext_1235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36">
    <w:name w:val="PlaceholderAutotext_1236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37">
    <w:name w:val="PlaceholderAutotext_1237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38">
    <w:name w:val="PlaceholderAutotext_1238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39">
    <w:name w:val="PlaceholderAutotext_1239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40">
    <w:name w:val="PlaceholderAutotext_1240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41">
    <w:name w:val="PlaceholderAutotext_1241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242">
    <w:name w:val="PlaceholderAutotext_1242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378">
    <w:name w:val="PlaceholderAutotext_378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379">
    <w:name w:val="PlaceholderAutotext_379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3710">
    <w:name w:val="PlaceholderAutotext_3710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3711">
    <w:name w:val="PlaceholderAutotext_3711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3712">
    <w:name w:val="PlaceholderAutotext_3712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3713">
    <w:name w:val="PlaceholderAutotext_3713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3714">
    <w:name w:val="PlaceholderAutotext_3714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3715">
    <w:name w:val="PlaceholderAutotext_3715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3716">
    <w:name w:val="PlaceholderAutotext_3716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3717">
    <w:name w:val="PlaceholderAutotext_3717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3718">
    <w:name w:val="PlaceholderAutotext_3718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3719">
    <w:name w:val="PlaceholderAutotext_3719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3720">
    <w:name w:val="PlaceholderAutotext_3720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3721">
    <w:name w:val="PlaceholderAutotext_3721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3722">
    <w:name w:val="PlaceholderAutotext_3722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3723">
    <w:name w:val="PlaceholderAutotext_3723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3724">
    <w:name w:val="PlaceholderAutotext_3724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3725">
    <w:name w:val="PlaceholderAutotext_3725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PlaceholderAutotext112">
    <w:name w:val="PlaceholderAutotext_112"/>
    <w:rsid w:val="00175D25"/>
  </w:style>
  <w:style w:type="paragraph" w:customStyle="1" w:styleId="PlaceholderAutotext1243">
    <w:name w:val="PlaceholderAutotext_1243"/>
    <w:rsid w:val="00175D25"/>
  </w:style>
  <w:style w:type="paragraph" w:customStyle="1" w:styleId="PlaceholderAutotext131">
    <w:name w:val="PlaceholderAutotext_131"/>
    <w:rsid w:val="00175D25"/>
  </w:style>
  <w:style w:type="paragraph" w:customStyle="1" w:styleId="PlaceholderAutotext1445">
    <w:name w:val="PlaceholderAutotext_1445"/>
    <w:rsid w:val="00175D25"/>
  </w:style>
  <w:style w:type="paragraph" w:customStyle="1" w:styleId="PlaceholderAutotext153">
    <w:name w:val="PlaceholderAutotext_153"/>
    <w:rsid w:val="00175D25"/>
  </w:style>
  <w:style w:type="paragraph" w:customStyle="1" w:styleId="PlaceholderAutotext1612">
    <w:name w:val="PlaceholderAutotext_1612"/>
    <w:rsid w:val="00175D25"/>
  </w:style>
  <w:style w:type="paragraph" w:customStyle="1" w:styleId="PlaceholderAutotext17">
    <w:name w:val="PlaceholderAutotext_17"/>
    <w:rsid w:val="00175D25"/>
  </w:style>
  <w:style w:type="paragraph" w:customStyle="1" w:styleId="PlaceholderAutotext181">
    <w:name w:val="PlaceholderAutotext_181"/>
    <w:rsid w:val="00175D25"/>
  </w:style>
  <w:style w:type="paragraph" w:customStyle="1" w:styleId="PlaceholderAutotext19">
    <w:name w:val="PlaceholderAutotext_19"/>
    <w:rsid w:val="00175D25"/>
  </w:style>
  <w:style w:type="paragraph" w:customStyle="1" w:styleId="PlaceholderAutotext20">
    <w:name w:val="PlaceholderAutotext_20"/>
    <w:rsid w:val="00175D25"/>
  </w:style>
  <w:style w:type="paragraph" w:customStyle="1" w:styleId="PlaceholderAutotext21">
    <w:name w:val="PlaceholderAutotext_21"/>
    <w:rsid w:val="00175D25"/>
  </w:style>
  <w:style w:type="paragraph" w:customStyle="1" w:styleId="PlaceholderAutotext22">
    <w:name w:val="PlaceholderAutotext_22"/>
    <w:rsid w:val="00175D25"/>
  </w:style>
  <w:style w:type="paragraph" w:customStyle="1" w:styleId="PlaceholderAutotext23">
    <w:name w:val="PlaceholderAutotext_23"/>
    <w:rsid w:val="00175D25"/>
  </w:style>
  <w:style w:type="paragraph" w:customStyle="1" w:styleId="PlaceholderAutotext24">
    <w:name w:val="PlaceholderAutotext_24"/>
    <w:rsid w:val="00175D25"/>
  </w:style>
  <w:style w:type="paragraph" w:customStyle="1" w:styleId="PlaceholderAutotext25">
    <w:name w:val="PlaceholderAutotext_25"/>
    <w:rsid w:val="00175D25"/>
  </w:style>
  <w:style w:type="paragraph" w:customStyle="1" w:styleId="PlaceholderAutotext26">
    <w:name w:val="PlaceholderAutotext_26"/>
    <w:rsid w:val="00175D25"/>
  </w:style>
  <w:style w:type="paragraph" w:customStyle="1" w:styleId="PlaceholderAutotext27">
    <w:name w:val="PlaceholderAutotext_27"/>
    <w:rsid w:val="00175D25"/>
  </w:style>
  <w:style w:type="paragraph" w:customStyle="1" w:styleId="PlaceholderAutotext28">
    <w:name w:val="PlaceholderAutotext_28"/>
    <w:rsid w:val="00175D25"/>
  </w:style>
  <w:style w:type="paragraph" w:customStyle="1" w:styleId="PlaceholderAutotext29">
    <w:name w:val="PlaceholderAutotext_29"/>
    <w:rsid w:val="00175D25"/>
  </w:style>
  <w:style w:type="paragraph" w:customStyle="1" w:styleId="PlaceholderAutotext30">
    <w:name w:val="PlaceholderAutotext_30"/>
    <w:rsid w:val="00175D25"/>
  </w:style>
  <w:style w:type="paragraph" w:customStyle="1" w:styleId="PlaceholderAutotext31">
    <w:name w:val="PlaceholderAutotext_31"/>
    <w:rsid w:val="00175D25"/>
  </w:style>
  <w:style w:type="paragraph" w:customStyle="1" w:styleId="PlaceholderAutotext32">
    <w:name w:val="PlaceholderAutotext_32"/>
    <w:rsid w:val="00175D25"/>
  </w:style>
  <w:style w:type="paragraph" w:customStyle="1" w:styleId="PlaceholderAutotext341">
    <w:name w:val="PlaceholderAutotext_341"/>
    <w:rsid w:val="00175D25"/>
  </w:style>
  <w:style w:type="paragraph" w:customStyle="1" w:styleId="PlaceholderAutotext38">
    <w:name w:val="PlaceholderAutotext_38"/>
    <w:rsid w:val="00175D25"/>
  </w:style>
  <w:style w:type="paragraph" w:customStyle="1" w:styleId="9BBDD59792A94E628EA26A7BBC5159B9">
    <w:name w:val="9BBDD59792A94E628EA26A7BBC5159B9"/>
    <w:rsid w:val="00175D25"/>
  </w:style>
  <w:style w:type="paragraph" w:customStyle="1" w:styleId="E39BFC22C6BD4FC9A650B8AB80B128D0">
    <w:name w:val="E39BFC22C6BD4FC9A650B8AB80B128D0"/>
    <w:rsid w:val="00175D25"/>
  </w:style>
  <w:style w:type="paragraph" w:customStyle="1" w:styleId="8BD94840201D497C975A572A61072175">
    <w:name w:val="8BD94840201D497C975A572A61072175"/>
    <w:rsid w:val="00175D25"/>
  </w:style>
  <w:style w:type="paragraph" w:customStyle="1" w:styleId="77E43811FE4E407EB71ED021466A3144">
    <w:name w:val="77E43811FE4E407EB71ED021466A3144"/>
    <w:rsid w:val="00175D25"/>
  </w:style>
  <w:style w:type="paragraph" w:customStyle="1" w:styleId="Category">
    <w:name w:val="Category"/>
    <w:basedOn w:val="Normal"/>
    <w:link w:val="CategoryChar"/>
    <w:qFormat/>
    <w:rsid w:val="00175D25"/>
    <w:pPr>
      <w:spacing w:after="0" w:line="240" w:lineRule="auto"/>
    </w:pPr>
    <w:rPr>
      <w:rFonts w:eastAsiaTheme="minorHAnsi" w:cstheme="minorHAnsi"/>
      <w:caps/>
      <w:sz w:val="20"/>
      <w:szCs w:val="20"/>
    </w:rPr>
  </w:style>
  <w:style w:type="character" w:customStyle="1" w:styleId="CategoryChar">
    <w:name w:val="Category Char"/>
    <w:basedOn w:val="DefaultParagraphFont"/>
    <w:link w:val="Category"/>
    <w:rsid w:val="00175D25"/>
    <w:rPr>
      <w:rFonts w:eastAsiaTheme="minorHAnsi" w:cstheme="minorHAnsi"/>
      <w:caps/>
      <w:sz w:val="20"/>
      <w:szCs w:val="20"/>
      <w:lang w:eastAsia="ja-JP"/>
    </w:rPr>
  </w:style>
  <w:style w:type="paragraph" w:customStyle="1" w:styleId="3B18DED7BCA54C7A8FBF8057656A6E5B">
    <w:name w:val="3B18DED7BCA54C7A8FBF8057656A6E5B"/>
    <w:rsid w:val="00175D25"/>
    <w:rPr>
      <w:rFonts w:eastAsiaTheme="minorHAnsi" w:cstheme="minorHAnsi"/>
      <w:color w:val="17365D" w:themeColor="text2" w:themeShade="BF"/>
      <w:sz w:val="20"/>
      <w:szCs w:val="20"/>
      <w:lang w:eastAsia="ja-JP"/>
    </w:rPr>
  </w:style>
  <w:style w:type="paragraph" w:customStyle="1" w:styleId="7833F14480D14E5D9CA33FA695EAF3CC">
    <w:name w:val="7833F14480D14E5D9CA33FA695EAF3CC"/>
    <w:rsid w:val="00175D25"/>
  </w:style>
  <w:style w:type="paragraph" w:customStyle="1" w:styleId="FF9DC18FAC9A411F854A526592581B96">
    <w:name w:val="FF9DC18FAC9A411F854A526592581B96"/>
    <w:rsid w:val="00175D25"/>
  </w:style>
  <w:style w:type="paragraph" w:customStyle="1" w:styleId="E4914BCDA4BD44EE821C4021B9B100EC">
    <w:name w:val="E4914BCDA4BD44EE821C4021B9B100EC"/>
    <w:rsid w:val="00175D25"/>
  </w:style>
  <w:style w:type="paragraph" w:customStyle="1" w:styleId="4D5EAC4B861E44A18E0F17C0EA5AD9DA">
    <w:name w:val="4D5EAC4B861E44A18E0F17C0EA5AD9DA"/>
    <w:rsid w:val="00175D25"/>
  </w:style>
  <w:style w:type="paragraph" w:customStyle="1" w:styleId="C790A1919AD040378CA3BC5F1B94A8A8">
    <w:name w:val="C790A1919AD040378CA3BC5F1B94A8A8"/>
    <w:rsid w:val="00175D25"/>
  </w:style>
  <w:style w:type="paragraph" w:customStyle="1" w:styleId="1F26F879D108414B9F7AB27CAF79E915">
    <w:name w:val="1F26F879D108414B9F7AB27CAF79E915"/>
    <w:rsid w:val="00175D25"/>
  </w:style>
  <w:style w:type="paragraph" w:customStyle="1" w:styleId="A5DED99243CC41D29D919D94136ED93A">
    <w:name w:val="A5DED99243CC41D29D919D94136ED93A"/>
    <w:rsid w:val="00175D25"/>
  </w:style>
  <w:style w:type="paragraph" w:customStyle="1" w:styleId="5BD5AF9E9F0C4FF9BC358C987F80F821">
    <w:name w:val="5BD5AF9E9F0C4FF9BC358C987F80F821"/>
    <w:rsid w:val="00175D25"/>
  </w:style>
  <w:style w:type="paragraph" w:customStyle="1" w:styleId="1F8E04E11B314D3D9187D11EA5C6C7F2">
    <w:name w:val="1F8E04E11B314D3D9187D11EA5C6C7F2"/>
    <w:rsid w:val="00175D2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7518ABA6-A0FA-414A-AC8E-EC97AD4DE7CE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AF287C-330C-4CDB-AEDE-345E97C0B331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OrielFax.dotx</Template>
  <TotalTime>29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2006-10-24T12:00:00Z</dcterms:created>
  <dcterms:modified xsi:type="dcterms:W3CDTF">2006-10-24T12:00:00Z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