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6E" w:rsidRDefault="005B1FDA">
      <w:r w:rsidRPr="005B1FDA">
        <w:rPr>
          <w:noProof/>
          <w:lang w:eastAsia="en-US"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TableGrid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FE546E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FE546E" w:rsidRDefault="00FE546E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FE546E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FE546E" w:rsidRDefault="00FE546E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546E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FE546E" w:rsidRDefault="00FE546E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FE546E" w:rsidRDefault="00FE546E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FE546E" w:rsidRDefault="00FE546E" w:rsidP="00650A03">
      <w:pPr>
        <w:spacing w:after="200"/>
      </w:pPr>
    </w:p>
    <w:sectPr w:rsidR="00FE546E" w:rsidSect="00650A03"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863" w:rsidRDefault="003C1863">
      <w:r>
        <w:separator/>
      </w:r>
    </w:p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</w:endnote>
  <w:endnote w:type="continuationSeparator" w:id="1">
    <w:p w:rsidR="003C1863" w:rsidRDefault="003C1863">
      <w:r>
        <w:continuationSeparator/>
      </w:r>
    </w:p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0"/>
    <w:family w:val="auto"/>
    <w:notTrueType/>
    <w:pitch w:val="variable"/>
    <w:sig w:usb0="00000003" w:usb1="00000000" w:usb2="00000000" w:usb3="00000000" w:csb0="00000001" w:csb1="00000000"/>
  </w:font>
  <w:font w:name="Perpetua">
    <w:altName w:val="Gentium Book Basic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800002EF" w:usb1="4000205A" w:usb2="00000000" w:usb3="00000000" w:csb0="00000017" w:csb1="00000000"/>
  </w:font>
  <w:font w:name="HGGothicM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haron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SoeiPresenceEB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863" w:rsidRDefault="003C1863">
      <w:r>
        <w:separator/>
      </w:r>
    </w:p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</w:footnote>
  <w:footnote w:type="continuationSeparator" w:id="1">
    <w:p w:rsidR="003C1863" w:rsidRDefault="003C1863">
      <w:r>
        <w:continuationSeparator/>
      </w:r>
    </w:p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  <w:p w:rsidR="003C1863" w:rsidRDefault="003C186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3794">
      <o:colormenu v:ext="edit" fillcolor="none [3204]" strokecolor="none [3213]"/>
    </o:shapedefaults>
    <o:shapelayout v:ext="edit"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4C0C66"/>
    <w:rsid w:val="0031683E"/>
    <w:rsid w:val="003C1863"/>
    <w:rsid w:val="004164AB"/>
    <w:rsid w:val="004C0C66"/>
    <w:rsid w:val="005B1FDA"/>
    <w:rsid w:val="00650A03"/>
    <w:rsid w:val="00EF6555"/>
    <w:rsid w:val="00F45B69"/>
    <w:rsid w:val="00F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3204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46E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FE546E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E546E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46E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E546E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E546E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6E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6E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6E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6E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46E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46E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46E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46E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46E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6E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46E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46E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46E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FE546E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E546E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FE546E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546E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FE546E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FE546E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FE546E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FE546E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FE546E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FE546E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FE546E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FE546E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FE546E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FE546E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FE546E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FE546E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FE546E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E546E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FE546E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FE5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54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46E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FE54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46E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6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FE546E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FE546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FE546E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FE546E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FE546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FE546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FE546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FE546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FE546E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FE546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FE546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FE546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FE546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FE546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FE546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FE546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FE546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FE546E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FE546E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FE546E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FE546E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FE546E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FE546E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FE546E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FE546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FE546E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FE546E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FE546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FE546E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link w:val="SubsectionDate"/>
    <w:rsid w:val="00FE546E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FE546E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FE546E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FE546E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FE546E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FE5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Support\Desktop\MSOffice%20Training\Templates\1033\Equity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DDE620C1-2267-41E0-8B77-0A3CAC3C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EquityResume.Dotx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x</vt:lpstr>
      <vt:lpstr>x</vt:lpstr>
      <vt:lpstr>_x0018__x0017_</vt:lpstr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Fridrich Strba</cp:lastModifiedBy>
  <cp:revision>3</cp:revision>
  <dcterms:created xsi:type="dcterms:W3CDTF">2012-09-21T13:42:00Z</dcterms:created>
  <dcterms:modified xsi:type="dcterms:W3CDTF">2012-09-21T14:05:00Z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