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41" w:rsidRDefault="00D35B41" w:rsidP="001C3C66">
      <w:r>
        <w:t>first page, first section</w:t>
      </w:r>
    </w:p>
    <w:p w:rsidR="00D35B41" w:rsidRDefault="00D35B41" w:rsidP="00E26E3A">
      <w:r>
        <w:t xml:space="preserve"> Lorem ipsum dolor sit amet, mauris ligula nostra faucibus vivamus eu ligula, pulvinar sed, lorem faucibus mollis semper. Bibendum nisl, velit fringilla in tortor orci dignissim, quis suscipit, amet vulputate ligula egestas sed egestas, dis aptent quis. Quisque lacus ante ut nulla elit, fringilla congue vel lobortis curabitur nulla torquent, orci sollicitudin orci. Elit a pellentesque. Pretium eget hendrerit mauris, sit semper, porta dolore sodales, eros mi nunc eu ridiculus dictumst lectus, malesuada sapien ut enim. Fusce tempor orci nisl morbi turpis, lorem fusce laborum sed tincidunt wisi. Integer donec, vivamus a. Lectus pede vitae egestas fermentum, sed felis eu feugiat pede erat, eros eget sit neque enim etiam. Conubia quam sed leo, aenean est mauris ante urna, quam pede. Posuere leo libero sodales maecenas, pede sodales, lacinia nibh dolor sed, luctus neque tempus ac proin augue, eu maecenas urna libero elit orci sit. Leo vel posuere lobortis sodales, maecenas elementum id penatibus libero diam hac, scelerisque tempor. At amet sem, sed quam rutrum natoque vulputate aenean, </w:t>
      </w:r>
      <w:smartTag w:uri="urn:schemas-microsoft-com:office:smarttags" w:element="place">
        <w:smartTag w:uri="urn:schemas-microsoft-com:office:smarttags" w:element="City">
          <w:r>
            <w:t>massa</w:t>
          </w:r>
        </w:smartTag>
      </w:smartTag>
      <w:r>
        <w:t xml:space="preserve"> montes, aut at ornare incididunt, consectetuer non pretium sodales libero vivamus dui.</w:t>
      </w:r>
    </w:p>
    <w:p w:rsidR="00D35B41" w:rsidRDefault="00D35B41" w:rsidP="00E26E3A">
      <w:r>
        <w:t>End of first section - now the continous section break, (followed by a page break).</w:t>
      </w:r>
    </w:p>
    <w:p w:rsidR="00D35B41" w:rsidRDefault="00D35B41" w:rsidP="00E26E3A"/>
    <w:p w:rsidR="00D35B41" w:rsidRDefault="00D35B41" w:rsidP="001C3C66">
      <w:pPr>
        <w:sectPr w:rsidR="00D35B41" w:rsidSect="00E26E3A">
          <w:footerReference w:type="default" r:id="rId6"/>
          <w:type w:val="continuous"/>
          <w:pgSz w:w="8392" w:h="5954" w:orient="landscape" w:code="70"/>
          <w:pgMar w:top="1440" w:right="1440" w:bottom="1440" w:left="1440" w:header="720" w:footer="448" w:gutter="0"/>
          <w:cols w:space="720"/>
          <w:titlePg/>
        </w:sectPr>
      </w:pPr>
    </w:p>
    <w:p w:rsidR="00D35B41" w:rsidRDefault="00D35B41" w:rsidP="001C3C66">
      <w:r>
        <w:t>second section</w:t>
      </w:r>
    </w:p>
    <w:p w:rsidR="00D35B41" w:rsidRDefault="00D35B41" w:rsidP="001C3C66">
      <w:r>
        <w:br w:type="page"/>
      </w:r>
    </w:p>
    <w:p w:rsidR="00D35B41" w:rsidRDefault="00D35B41">
      <w:r>
        <w:t>second page</w:t>
      </w:r>
    </w:p>
    <w:sectPr w:rsidR="00D35B41" w:rsidSect="00E26E3A">
      <w:footerReference w:type="default" r:id="rId7"/>
      <w:type w:val="continuous"/>
      <w:pgSz w:w="8392" w:h="5954" w:orient="landscape" w:code="70"/>
      <w:pgMar w:top="1440" w:right="1440" w:bottom="1440" w:left="1440" w:header="720" w:footer="44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B41" w:rsidRDefault="00D35B41" w:rsidP="0029580E">
      <w:pPr>
        <w:spacing w:after="0" w:line="240" w:lineRule="auto"/>
      </w:pPr>
      <w:r>
        <w:separator/>
      </w:r>
    </w:p>
  </w:endnote>
  <w:endnote w:type="continuationSeparator" w:id="0">
    <w:p w:rsidR="00D35B41" w:rsidRDefault="00D35B41" w:rsidP="002958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B41" w:rsidRPr="0029580E" w:rsidRDefault="00D35B41">
    <w:r>
      <w:t>hidden footer</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B41" w:rsidRPr="0029580E" w:rsidRDefault="00D35B41">
    <w:r>
      <w:t>shown footer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B41" w:rsidRDefault="00D35B41" w:rsidP="0029580E">
      <w:pPr>
        <w:spacing w:after="0" w:line="240" w:lineRule="auto"/>
      </w:pPr>
      <w:r>
        <w:separator/>
      </w:r>
    </w:p>
  </w:footnote>
  <w:footnote w:type="continuationSeparator" w:id="0">
    <w:p w:rsidR="00D35B41" w:rsidRDefault="00D35B41" w:rsidP="002958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580E"/>
    <w:rsid w:val="00111E9F"/>
    <w:rsid w:val="00150475"/>
    <w:rsid w:val="001C3C66"/>
    <w:rsid w:val="001C79C7"/>
    <w:rsid w:val="002356C0"/>
    <w:rsid w:val="00277271"/>
    <w:rsid w:val="0029580E"/>
    <w:rsid w:val="004C4958"/>
    <w:rsid w:val="004E5102"/>
    <w:rsid w:val="0085729B"/>
    <w:rsid w:val="008963FB"/>
    <w:rsid w:val="00B13A6B"/>
    <w:rsid w:val="00CE680F"/>
    <w:rsid w:val="00D35B41"/>
    <w:rsid w:val="00E26E3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E9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29580E"/>
    <w:rPr>
      <w:rFonts w:eastAsia="Times New Roman"/>
    </w:rPr>
  </w:style>
  <w:style w:type="character" w:customStyle="1" w:styleId="NoSpacingChar">
    <w:name w:val="No Spacing Char"/>
    <w:basedOn w:val="DefaultParagraphFont"/>
    <w:link w:val="NoSpacing"/>
    <w:uiPriority w:val="99"/>
    <w:locked/>
    <w:rsid w:val="0029580E"/>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2958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580E"/>
    <w:rPr>
      <w:rFonts w:ascii="Tahoma" w:hAnsi="Tahoma" w:cs="Tahoma"/>
      <w:sz w:val="16"/>
      <w:szCs w:val="16"/>
    </w:rPr>
  </w:style>
  <w:style w:type="paragraph" w:styleId="Header">
    <w:name w:val="header"/>
    <w:basedOn w:val="Normal"/>
    <w:link w:val="HeaderChar"/>
    <w:uiPriority w:val="99"/>
    <w:semiHidden/>
    <w:rsid w:val="002958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29580E"/>
    <w:rPr>
      <w:rFonts w:cs="Times New Roman"/>
    </w:rPr>
  </w:style>
  <w:style w:type="paragraph" w:styleId="Footer">
    <w:name w:val="footer"/>
    <w:basedOn w:val="Normal"/>
    <w:link w:val="FooterChar"/>
    <w:uiPriority w:val="99"/>
    <w:semiHidden/>
    <w:rsid w:val="002958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29580E"/>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4</Pages>
  <Words>198</Words>
  <Characters>1133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page, first section</dc:title>
  <dc:subject/>
  <dc:creator>Miklos</dc:creator>
  <cp:keywords/>
  <dc:description/>
  <cp:lastModifiedBy>one</cp:lastModifiedBy>
  <cp:revision>3</cp:revision>
  <dcterms:created xsi:type="dcterms:W3CDTF">2016-09-30T09:25:00Z</dcterms:created>
  <dcterms:modified xsi:type="dcterms:W3CDTF">2016-09-30T09:27:00Z</dcterms:modified>
</cp:coreProperties>
</file>