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CCC"/>
  <w:body>
    <w:tbl>
      <w:tblPr>
        <w:tblStyle w:val="TableGrid"/>
        <w:tblW w:w="0" w:type="auto"/>
        <w:tblLook w:val="01E0"/>
      </w:tblPr>
      <w:tblGrid>
        <w:gridCol w:w="2864"/>
        <w:gridCol w:w="2864"/>
      </w:tblGrid>
      <w:tr w:rsidR="00FE03D9" w:rsidTr="005B2831">
        <w:trPr>
          <w:cnfStyle w:val="100000000000"/>
        </w:trPr>
        <w:tc>
          <w:tcPr>
            <w:tcW w:w="2864" w:type="dxa"/>
          </w:tcPr>
          <w:p w:rsidR="00FE03D9" w:rsidRDefault="00FE03D9">
            <w:r>
              <w:t>Table styles fill set firstRow to green and last to blue</w:t>
            </w:r>
          </w:p>
        </w:tc>
        <w:tc>
          <w:tcPr>
            <w:tcW w:w="2864" w:type="dxa"/>
            <w:shd w:val="clear" w:color="auto" w:fill="auto"/>
          </w:tcPr>
          <w:p w:rsidR="00FE03D9" w:rsidRDefault="00FE03D9">
            <w:r>
              <w:t>A2</w:t>
            </w:r>
          </w:p>
        </w:tc>
      </w:tr>
      <w:tr w:rsidR="00FE03D9" w:rsidTr="005B2831">
        <w:trPr>
          <w:cnfStyle w:val="010000000000"/>
        </w:trPr>
        <w:tc>
          <w:tcPr>
            <w:tcW w:w="2864" w:type="dxa"/>
            <w:shd w:val="clear" w:color="auto" w:fill="auto"/>
          </w:tcPr>
          <w:p w:rsidR="00FE03D9" w:rsidRPr="005B2831" w:rsidRDefault="00FE03D9">
            <w:r w:rsidRPr="005B2831">
              <w:t>B1</w:t>
            </w:r>
          </w:p>
        </w:tc>
        <w:tc>
          <w:tcPr>
            <w:tcW w:w="2864" w:type="dxa"/>
          </w:tcPr>
          <w:p w:rsidR="00FE03D9" w:rsidRDefault="00FE03D9">
            <w:r>
              <w:t>Direct formatting with COL_AUTO should remove cell colors</w:t>
            </w:r>
          </w:p>
        </w:tc>
      </w:tr>
    </w:tbl>
    <w:p w:rsidR="00FE03D9" w:rsidRDefault="00FE03D9">
      <w:pPr>
        <w:shd w:val="clear" w:fill="auto"/>
      </w:pPr>
      <w:r>
        <w:t>Paragraphs too</w:t>
      </w:r>
    </w:p>
    <w:sectPr w:rsidR="00FE03D9" w:rsidSect="005B2831">
      <w:pgSz w:w="8392" w:h="5954" w:orient="landscape" w:code="70"/>
      <w:pgMar w:top="1440" w:right="1440" w:bottom="1440" w:left="1440" w:header="709" w:footer="709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isplayBackgroundShape/>
  <w:zoom w:percent="14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2831"/>
    <w:rsid w:val="005B2831"/>
    <w:rsid w:val="00FE0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hd w:val="clear" w:fill="FF000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B2831"/>
    <w:pPr>
      <w:shd w:val="clear" w:fill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00FF00"/>
      </w:tcPr>
    </w:tblStylePr>
    <w:tblStylePr w:type="lastRow">
      <w:tblPr/>
      <w:tcPr>
        <w:shd w:val="clear" w:color="auto" w:fill="0000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18</Words>
  <Characters>105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styles fill set firstRow to green and last to blue</dc:title>
  <dc:subject/>
  <dc:creator>JLAutoBuild</dc:creator>
  <cp:keywords/>
  <dc:description/>
  <cp:lastModifiedBy>JLAutoBuild</cp:lastModifiedBy>
  <cp:revision>1</cp:revision>
  <dcterms:created xsi:type="dcterms:W3CDTF">2018-08-21T18:04:00Z</dcterms:created>
  <dcterms:modified xsi:type="dcterms:W3CDTF">2018-08-21T18:09:00Z</dcterms:modified>
</cp:coreProperties>
</file>