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1080135</wp:posOffset>
                </wp:positionH>
                <wp:positionV relativeFrom="page">
                  <wp:posOffset>1260475</wp:posOffset>
                </wp:positionV>
                <wp:extent cx="5760720" cy="0"/>
                <wp:effectExtent l="0" t="0" r="0" b="0"/>
                <wp:wrapNone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504" h="0">
                              <a:moveTo>
                                <a:pt x="0" y="0"/>
                              </a:moveTo>
                              <a:lnTo>
                                <a:pt x="850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ff010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1701" w:right="1134" w:header="0" w:top="1701" w:footer="0" w:bottom="2111" w:gutter="0"/>
      <w:pgNumType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94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BB_DDC_audit.dot</Template>
  <TotalTime>0</TotalTime>
  <Application>LibreOffice/5.2.6.2$Windows_x86 LibreOffice_project/a3100ed2409ebf1c212f5048fbe377c281438fdc</Application>
  <Pages>1</Pages>
  <Words>0</Words>
  <Characters>0</Characters>
  <CharactersWithSpaces>0</CharactersWithSpaces>
  <Paragraphs>0</Paragraphs>
  <Company>TUD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2015-07-30T13:20:00Z</dcterms:created>
  <dc:creator>eigenwill</dc:creator>
  <dc:description/>
  <dc:language>ru-RU</dc:language>
  <cp:lastModifiedBy>rudl</cp:lastModifiedBy>
  <cp:lastPrinted>2015-07-30T13:17:00Z</cp:lastPrinted>
  <dcterms:modified xsi:type="dcterms:W3CDTF">2016-02-05T08:53:00Z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TUD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