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A9E" w:rsidRPr="00824788" w:rsidRDefault="00C86A9E" w:rsidP="00824788">
      <w:pPr>
        <w:pStyle w:val="Standard"/>
        <w:keepNext/>
        <w:framePr w:dropCap="drop" w:lines="2" w:hSpace="720" w:wrap="around" w:vAnchor="text" w:hAnchor="text"/>
        <w:spacing w:line="551" w:lineRule="exact"/>
        <w:rPr>
          <w:rFonts w:cs="Liberation Serif"/>
          <w:position w:val="-6"/>
          <w:sz w:val="71"/>
        </w:rPr>
      </w:pPr>
      <w:r w:rsidRPr="00824788">
        <w:rPr>
          <w:rFonts w:cs="Liberation Serif"/>
          <w:position w:val="-6"/>
          <w:sz w:val="71"/>
        </w:rPr>
        <w:t>L</w:t>
      </w:r>
    </w:p>
    <w:p w:rsidR="00C86A9E" w:rsidRDefault="00C86A9E">
      <w:pPr>
        <w:pStyle w:val="Standard"/>
      </w:pPr>
      <w:r>
        <w:t>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rsidR="00C86A9E" w:rsidRPr="00824788" w:rsidRDefault="00C86A9E" w:rsidP="00824788">
      <w:pPr>
        <w:pStyle w:val="Standard"/>
        <w:keepNext/>
        <w:framePr w:dropCap="margin" w:lines="3" w:hSpace="288" w:wrap="around" w:vAnchor="text" w:hAnchor="page"/>
        <w:spacing w:line="827" w:lineRule="exact"/>
        <w:rPr>
          <w:rFonts w:cs="Liberation Serif"/>
          <w:position w:val="-11"/>
          <w:sz w:val="113"/>
        </w:rPr>
      </w:pPr>
      <w:r w:rsidRPr="00824788">
        <w:rPr>
          <w:rFonts w:cs="Liberation Serif"/>
          <w:position w:val="-11"/>
          <w:sz w:val="113"/>
        </w:rPr>
        <w:t>I</w:t>
      </w:r>
    </w:p>
    <w:p w:rsidR="00C86A9E" w:rsidRDefault="00C86A9E">
      <w:pPr>
        <w:pStyle w:val="Standard"/>
      </w:pPr>
      <w:r>
        <w:t>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w:t>
      </w:r>
      <w:bookmarkStart w:id="0" w:name="_GoBack"/>
      <w:bookmarkEnd w:id="0"/>
      <w:r>
        <w:t>el ultricies.</w:t>
      </w:r>
    </w:p>
    <w:p w:rsidR="00C86A9E" w:rsidRPr="00F32854" w:rsidRDefault="00C86A9E" w:rsidP="00F32854">
      <w:pPr>
        <w:pStyle w:val="Standard"/>
        <w:keepNext/>
        <w:framePr w:dropCap="drop" w:lines="4" w:wrap="around" w:vAnchor="text" w:hAnchor="text"/>
        <w:spacing w:line="1103" w:lineRule="exact"/>
        <w:rPr>
          <w:rFonts w:cs="Liberation Serif"/>
          <w:position w:val="-17"/>
          <w:sz w:val="155"/>
        </w:rPr>
      </w:pPr>
      <w:r w:rsidRPr="00F32854">
        <w:rPr>
          <w:rFonts w:cs="Liberation Serif"/>
          <w:position w:val="-17"/>
          <w:sz w:val="155"/>
        </w:rPr>
        <w:t>L</w:t>
      </w:r>
      <w:r>
        <w:rPr>
          <w:rFonts w:cs="Liberation Serif"/>
          <w:position w:val="-17"/>
          <w:sz w:val="155"/>
        </w:rPr>
        <w:t>liquam</w:t>
      </w:r>
    </w:p>
    <w:p w:rsidR="00C86A9E" w:rsidRDefault="00C86A9E">
      <w:pPr>
        <w:pStyle w:val="Standard"/>
      </w:pPr>
      <w:r>
        <w:t xml:space="preserve">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rsidR="00C86A9E" w:rsidRDefault="00C86A9E">
      <w:pPr>
        <w:pStyle w:val="Standard"/>
      </w:pPr>
    </w:p>
    <w:sectPr w:rsidR="00C86A9E" w:rsidSect="00107926">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A9E" w:rsidRDefault="00C86A9E">
      <w:r>
        <w:separator/>
      </w:r>
    </w:p>
  </w:endnote>
  <w:endnote w:type="continuationSeparator" w:id="0">
    <w:p w:rsidR="00C86A9E" w:rsidRDefault="00C86A9E">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SimSun">
    <w:altName w:val="¡®v¡®¨¬"/>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A9E" w:rsidRDefault="00C86A9E">
      <w:r>
        <w:rPr>
          <w:color w:val="000000"/>
        </w:rPr>
        <w:separator/>
      </w:r>
    </w:p>
  </w:footnote>
  <w:footnote w:type="continuationSeparator" w:id="0">
    <w:p w:rsidR="00C86A9E" w:rsidRDefault="00C86A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9"/>
  <w:autoHyphenation/>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0ED"/>
    <w:rsid w:val="00107926"/>
    <w:rsid w:val="00336BAD"/>
    <w:rsid w:val="0071072D"/>
    <w:rsid w:val="00736EE3"/>
    <w:rsid w:val="00824788"/>
    <w:rsid w:val="00A25AB7"/>
    <w:rsid w:val="00AC2194"/>
    <w:rsid w:val="00C86A9E"/>
    <w:rsid w:val="00E07FE8"/>
    <w:rsid w:val="00F32854"/>
    <w:rsid w:val="00F660E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26"/>
    <w:pPr>
      <w:suppressAutoHyphens/>
      <w:autoSpaceDN w:val="0"/>
      <w:textAlignment w:val="baseline"/>
    </w:pPr>
    <w:rPr>
      <w:kern w:val="3"/>
      <w:sz w:val="24"/>
      <w:szCs w:val="24"/>
      <w:lang w:val="hu-HU"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107926"/>
    <w:pPr>
      <w:suppressAutoHyphens/>
      <w:autoSpaceDN w:val="0"/>
      <w:textAlignment w:val="baseline"/>
    </w:pPr>
    <w:rPr>
      <w:kern w:val="3"/>
      <w:sz w:val="24"/>
      <w:szCs w:val="24"/>
      <w:lang w:val="hu-HU" w:eastAsia="zh-CN" w:bidi="hi-IN"/>
    </w:rPr>
  </w:style>
  <w:style w:type="paragraph" w:customStyle="1" w:styleId="Heading">
    <w:name w:val="Heading"/>
    <w:basedOn w:val="Standard"/>
    <w:next w:val="Textbody"/>
    <w:uiPriority w:val="99"/>
    <w:rsid w:val="00107926"/>
    <w:pPr>
      <w:keepNext/>
      <w:spacing w:before="240" w:after="120"/>
    </w:pPr>
    <w:rPr>
      <w:rFonts w:ascii="Liberation Sans" w:hAnsi="Liberation Sans"/>
      <w:sz w:val="28"/>
      <w:szCs w:val="28"/>
    </w:rPr>
  </w:style>
  <w:style w:type="paragraph" w:customStyle="1" w:styleId="Textbody">
    <w:name w:val="Text body"/>
    <w:basedOn w:val="Standard"/>
    <w:uiPriority w:val="99"/>
    <w:rsid w:val="00107926"/>
    <w:pPr>
      <w:spacing w:after="140" w:line="288" w:lineRule="auto"/>
    </w:pPr>
  </w:style>
  <w:style w:type="paragraph" w:styleId="List">
    <w:name w:val="List"/>
    <w:basedOn w:val="Textbody"/>
    <w:uiPriority w:val="99"/>
    <w:rsid w:val="00107926"/>
  </w:style>
  <w:style w:type="paragraph" w:styleId="Caption">
    <w:name w:val="caption"/>
    <w:basedOn w:val="Standard"/>
    <w:uiPriority w:val="99"/>
    <w:qFormat/>
    <w:rsid w:val="00107926"/>
    <w:pPr>
      <w:suppressLineNumbers/>
      <w:spacing w:before="120" w:after="120"/>
    </w:pPr>
    <w:rPr>
      <w:i/>
      <w:iCs/>
    </w:rPr>
  </w:style>
  <w:style w:type="paragraph" w:customStyle="1" w:styleId="Index">
    <w:name w:val="Index"/>
    <w:basedOn w:val="Standard"/>
    <w:uiPriority w:val="99"/>
    <w:rsid w:val="00107926"/>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Pages>
  <Words>242</Words>
  <Characters>1380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JLAutoBuild</cp:lastModifiedBy>
  <cp:revision>4</cp:revision>
  <dcterms:created xsi:type="dcterms:W3CDTF">2017-07-24T16:57:00Z</dcterms:created>
  <dcterms:modified xsi:type="dcterms:W3CDTF">2017-08-15T16:29:00Z</dcterms:modified>
</cp:coreProperties>
</file>