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p>
      <w:r>
        <w:t>para1</w:t>
      </w:r>
    </w:p>
    <w:tbl>
      <w:tblPr>
        <w:tblW w:w="10928" w:type="dxa"/>
        <w:tblLook w:val="0000" w:firstRow="0" w:lastRow="0" w:firstColumn="0" w:lastColumn="0" w:noHBand="0" w:noVBand="0"/>
      </w:tblPr>
      <w:tblGrid>
        <w:gridCol w:w="2160"/>
        <w:gridCol w:w="6608"/>
        <w:gridCol w:w="2160"/>
      </w:tblGrid>
      <w:tr w:rsidR="002D2BC9" w:rsidTr="002D2BC9">
        <w:trPr>
          <w:gridAfter w:val="1"/>
          <w:wAfter w:w="2160" w:type="dxa"/>
        </w:trPr>
        <w:tc>
          <w:tcPr>
            <w:tcW w:w="8768" w:type="dxa"/>
            <w:gridSpan w:val="2"/>
          </w:tcPr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  <w:p>
            <w:r>
              <w:t>para2</w:t>
            </w:r>
          </w:p>
        </w:tc>
      </w:tr>
    </w:tbl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p>
      <w:r>
        <w:t>para3</w:t>
      </w:r>
    </w:p>
    <w:sectPr w:rsidR="004E4A75" w:rsidRPr="004E4A75" w:rsidSect="00E75A05">
      <w:headerReference w:type="first" r:id="rId16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21" w:rsidRDefault="00FE0A21">
      <w:r>
        <w:separator/>
      </w:r>
    </w:p>
  </w:endnote>
  <w:endnote w:type="continuationSeparator" w:id="0">
    <w:p w:rsidR="00FE0A21" w:rsidRDefault="00FE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atang">
    <w:altName w:val="Baekmuk Gulim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21" w:rsidRDefault="00FE0A21">
      <w:r>
        <w:separator/>
      </w:r>
    </w:p>
  </w:footnote>
  <w:footnote w:type="continuationSeparator" w:id="0">
    <w:p w:rsidR="00FE0A21" w:rsidRDefault="00FE0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A7" w:rsidRDefault="00950DA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2DE"/>
    <w:multiLevelType w:val="hybridMultilevel"/>
    <w:tmpl w:val="39E4418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>
    <w:nsid w:val="2F632B56"/>
    <w:multiLevelType w:val="hybridMultilevel"/>
    <w:tmpl w:val="808C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D55F0"/>
    <w:multiLevelType w:val="hybridMultilevel"/>
    <w:tmpl w:val="4F96B740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377F3017"/>
    <w:multiLevelType w:val="hybridMultilevel"/>
    <w:tmpl w:val="416632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89537E"/>
    <w:multiLevelType w:val="hybridMultilevel"/>
    <w:tmpl w:val="BC9C53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81AC4"/>
    <w:multiLevelType w:val="hybridMultilevel"/>
    <w:tmpl w:val="255A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80670"/>
    <w:multiLevelType w:val="hybridMultilevel"/>
    <w:tmpl w:val="560CA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053D"/>
    <w:rsid w:val="0002709A"/>
    <w:rsid w:val="00031734"/>
    <w:rsid w:val="00035D6A"/>
    <w:rsid w:val="00043161"/>
    <w:rsid w:val="0005390F"/>
    <w:rsid w:val="000636E4"/>
    <w:rsid w:val="00064F04"/>
    <w:rsid w:val="0007340C"/>
    <w:rsid w:val="00076B62"/>
    <w:rsid w:val="00091287"/>
    <w:rsid w:val="00094DED"/>
    <w:rsid w:val="00097981"/>
    <w:rsid w:val="000C38D4"/>
    <w:rsid w:val="000D5AE2"/>
    <w:rsid w:val="000F03BE"/>
    <w:rsid w:val="00101B82"/>
    <w:rsid w:val="00104192"/>
    <w:rsid w:val="00104887"/>
    <w:rsid w:val="00112E4C"/>
    <w:rsid w:val="00125C2D"/>
    <w:rsid w:val="001268FA"/>
    <w:rsid w:val="00135C45"/>
    <w:rsid w:val="00150C03"/>
    <w:rsid w:val="00154051"/>
    <w:rsid w:val="00166309"/>
    <w:rsid w:val="00167C62"/>
    <w:rsid w:val="00174287"/>
    <w:rsid w:val="001765F6"/>
    <w:rsid w:val="00180D66"/>
    <w:rsid w:val="001B2C37"/>
    <w:rsid w:val="001B5AA2"/>
    <w:rsid w:val="001D08CE"/>
    <w:rsid w:val="001D4928"/>
    <w:rsid w:val="001D4964"/>
    <w:rsid w:val="001F013C"/>
    <w:rsid w:val="001F0F7D"/>
    <w:rsid w:val="001F2B18"/>
    <w:rsid w:val="00207EC1"/>
    <w:rsid w:val="0021551F"/>
    <w:rsid w:val="00236241"/>
    <w:rsid w:val="0024105E"/>
    <w:rsid w:val="002425E5"/>
    <w:rsid w:val="00251573"/>
    <w:rsid w:val="00261242"/>
    <w:rsid w:val="00267A92"/>
    <w:rsid w:val="00270CED"/>
    <w:rsid w:val="002935FA"/>
    <w:rsid w:val="00293C46"/>
    <w:rsid w:val="00297504"/>
    <w:rsid w:val="002A2E5F"/>
    <w:rsid w:val="002A33B6"/>
    <w:rsid w:val="002A4949"/>
    <w:rsid w:val="002B452C"/>
    <w:rsid w:val="002C66B4"/>
    <w:rsid w:val="002D2BC9"/>
    <w:rsid w:val="002E10A9"/>
    <w:rsid w:val="002E204A"/>
    <w:rsid w:val="002F0789"/>
    <w:rsid w:val="002F2422"/>
    <w:rsid w:val="003008EA"/>
    <w:rsid w:val="00326259"/>
    <w:rsid w:val="003368C3"/>
    <w:rsid w:val="00342517"/>
    <w:rsid w:val="003458DD"/>
    <w:rsid w:val="0034633C"/>
    <w:rsid w:val="00350A71"/>
    <w:rsid w:val="00363522"/>
    <w:rsid w:val="0036496C"/>
    <w:rsid w:val="00374164"/>
    <w:rsid w:val="00386252"/>
    <w:rsid w:val="00394EDB"/>
    <w:rsid w:val="003A2782"/>
    <w:rsid w:val="003A618A"/>
    <w:rsid w:val="003B7B9A"/>
    <w:rsid w:val="003C4653"/>
    <w:rsid w:val="003C77C3"/>
    <w:rsid w:val="003D3234"/>
    <w:rsid w:val="003D590F"/>
    <w:rsid w:val="003D6564"/>
    <w:rsid w:val="003D6A1A"/>
    <w:rsid w:val="003D70A4"/>
    <w:rsid w:val="003F56AC"/>
    <w:rsid w:val="003F695D"/>
    <w:rsid w:val="00407E0A"/>
    <w:rsid w:val="00422636"/>
    <w:rsid w:val="00441177"/>
    <w:rsid w:val="00442DDD"/>
    <w:rsid w:val="00447B8A"/>
    <w:rsid w:val="004565A6"/>
    <w:rsid w:val="004623A8"/>
    <w:rsid w:val="00465763"/>
    <w:rsid w:val="0047078B"/>
    <w:rsid w:val="00472496"/>
    <w:rsid w:val="00475210"/>
    <w:rsid w:val="00484F76"/>
    <w:rsid w:val="004A1E15"/>
    <w:rsid w:val="004A3624"/>
    <w:rsid w:val="004A4A78"/>
    <w:rsid w:val="004B6F82"/>
    <w:rsid w:val="004C2587"/>
    <w:rsid w:val="004C3555"/>
    <w:rsid w:val="004C77F4"/>
    <w:rsid w:val="004D2E1D"/>
    <w:rsid w:val="004E071E"/>
    <w:rsid w:val="004E3C22"/>
    <w:rsid w:val="004E3CFB"/>
    <w:rsid w:val="004E4A75"/>
    <w:rsid w:val="004F116F"/>
    <w:rsid w:val="004F396B"/>
    <w:rsid w:val="004F425B"/>
    <w:rsid w:val="00504CBE"/>
    <w:rsid w:val="00515600"/>
    <w:rsid w:val="005217F7"/>
    <w:rsid w:val="005272F1"/>
    <w:rsid w:val="00537961"/>
    <w:rsid w:val="00537F29"/>
    <w:rsid w:val="005401DA"/>
    <w:rsid w:val="00575508"/>
    <w:rsid w:val="005938E7"/>
    <w:rsid w:val="00594EDE"/>
    <w:rsid w:val="005A0AF5"/>
    <w:rsid w:val="005A4F75"/>
    <w:rsid w:val="005A59B4"/>
    <w:rsid w:val="005B2E31"/>
    <w:rsid w:val="005B3718"/>
    <w:rsid w:val="005D5035"/>
    <w:rsid w:val="005F237A"/>
    <w:rsid w:val="006054C0"/>
    <w:rsid w:val="00605907"/>
    <w:rsid w:val="00617E76"/>
    <w:rsid w:val="00643315"/>
    <w:rsid w:val="00643DC4"/>
    <w:rsid w:val="00644DF4"/>
    <w:rsid w:val="00652EFC"/>
    <w:rsid w:val="006603DE"/>
    <w:rsid w:val="00673A07"/>
    <w:rsid w:val="0068164F"/>
    <w:rsid w:val="00683569"/>
    <w:rsid w:val="00686F79"/>
    <w:rsid w:val="006A5C61"/>
    <w:rsid w:val="006C6402"/>
    <w:rsid w:val="006E4220"/>
    <w:rsid w:val="006F3602"/>
    <w:rsid w:val="006F740E"/>
    <w:rsid w:val="00700C2E"/>
    <w:rsid w:val="007015ED"/>
    <w:rsid w:val="0070504E"/>
    <w:rsid w:val="00712173"/>
    <w:rsid w:val="00712321"/>
    <w:rsid w:val="007124E2"/>
    <w:rsid w:val="00717E6B"/>
    <w:rsid w:val="007309B7"/>
    <w:rsid w:val="00730DAE"/>
    <w:rsid w:val="0073475C"/>
    <w:rsid w:val="00745E0B"/>
    <w:rsid w:val="00745E60"/>
    <w:rsid w:val="00745EDB"/>
    <w:rsid w:val="00750912"/>
    <w:rsid w:val="00756D68"/>
    <w:rsid w:val="00762085"/>
    <w:rsid w:val="00767499"/>
    <w:rsid w:val="00771065"/>
    <w:rsid w:val="00777222"/>
    <w:rsid w:val="00783241"/>
    <w:rsid w:val="0078516A"/>
    <w:rsid w:val="007A0FB6"/>
    <w:rsid w:val="007A34E7"/>
    <w:rsid w:val="007B1540"/>
    <w:rsid w:val="007B61FF"/>
    <w:rsid w:val="007B6D8A"/>
    <w:rsid w:val="007C31AF"/>
    <w:rsid w:val="007D3CAB"/>
    <w:rsid w:val="007E7296"/>
    <w:rsid w:val="007F1342"/>
    <w:rsid w:val="007F3D45"/>
    <w:rsid w:val="0081475B"/>
    <w:rsid w:val="00830A15"/>
    <w:rsid w:val="00832BE6"/>
    <w:rsid w:val="00847317"/>
    <w:rsid w:val="00855B79"/>
    <w:rsid w:val="00856F88"/>
    <w:rsid w:val="00862463"/>
    <w:rsid w:val="00865097"/>
    <w:rsid w:val="00865ED9"/>
    <w:rsid w:val="0087606A"/>
    <w:rsid w:val="00887A40"/>
    <w:rsid w:val="008914AA"/>
    <w:rsid w:val="00892C87"/>
    <w:rsid w:val="008A4678"/>
    <w:rsid w:val="008C1B53"/>
    <w:rsid w:val="008C2666"/>
    <w:rsid w:val="008C30BC"/>
    <w:rsid w:val="008C3743"/>
    <w:rsid w:val="008D24F3"/>
    <w:rsid w:val="008D53A8"/>
    <w:rsid w:val="008E1AFE"/>
    <w:rsid w:val="008F43A5"/>
    <w:rsid w:val="00900E90"/>
    <w:rsid w:val="00914C9A"/>
    <w:rsid w:val="009204D2"/>
    <w:rsid w:val="00923D08"/>
    <w:rsid w:val="009347D6"/>
    <w:rsid w:val="00936BEA"/>
    <w:rsid w:val="009457A8"/>
    <w:rsid w:val="00950DA7"/>
    <w:rsid w:val="00963C50"/>
    <w:rsid w:val="00967AF9"/>
    <w:rsid w:val="00971796"/>
    <w:rsid w:val="00972D0D"/>
    <w:rsid w:val="009765A8"/>
    <w:rsid w:val="00987A65"/>
    <w:rsid w:val="009A412A"/>
    <w:rsid w:val="009A61C9"/>
    <w:rsid w:val="009A6790"/>
    <w:rsid w:val="009A6AD0"/>
    <w:rsid w:val="009B6369"/>
    <w:rsid w:val="009C6E76"/>
    <w:rsid w:val="009E2674"/>
    <w:rsid w:val="009E3399"/>
    <w:rsid w:val="009E6422"/>
    <w:rsid w:val="009F4473"/>
    <w:rsid w:val="00A034A2"/>
    <w:rsid w:val="00A21753"/>
    <w:rsid w:val="00A220B1"/>
    <w:rsid w:val="00A24CC9"/>
    <w:rsid w:val="00A3106E"/>
    <w:rsid w:val="00A50307"/>
    <w:rsid w:val="00A6008C"/>
    <w:rsid w:val="00A6208D"/>
    <w:rsid w:val="00A645A9"/>
    <w:rsid w:val="00A65825"/>
    <w:rsid w:val="00A67B4A"/>
    <w:rsid w:val="00A71659"/>
    <w:rsid w:val="00A81817"/>
    <w:rsid w:val="00AA136D"/>
    <w:rsid w:val="00AA453D"/>
    <w:rsid w:val="00AB4BC4"/>
    <w:rsid w:val="00AB68B2"/>
    <w:rsid w:val="00AC5B9A"/>
    <w:rsid w:val="00AC77ED"/>
    <w:rsid w:val="00AD6D13"/>
    <w:rsid w:val="00AD6D50"/>
    <w:rsid w:val="00AF4F5E"/>
    <w:rsid w:val="00B02D13"/>
    <w:rsid w:val="00B053FD"/>
    <w:rsid w:val="00B16190"/>
    <w:rsid w:val="00B2321A"/>
    <w:rsid w:val="00B311A6"/>
    <w:rsid w:val="00B33160"/>
    <w:rsid w:val="00B33777"/>
    <w:rsid w:val="00B442C9"/>
    <w:rsid w:val="00B45387"/>
    <w:rsid w:val="00B51197"/>
    <w:rsid w:val="00B53DA4"/>
    <w:rsid w:val="00B548EE"/>
    <w:rsid w:val="00B55E18"/>
    <w:rsid w:val="00B638A7"/>
    <w:rsid w:val="00B67BF5"/>
    <w:rsid w:val="00B712F2"/>
    <w:rsid w:val="00B71BFF"/>
    <w:rsid w:val="00B87513"/>
    <w:rsid w:val="00B920EC"/>
    <w:rsid w:val="00BA58BA"/>
    <w:rsid w:val="00BA5F53"/>
    <w:rsid w:val="00BA7ADC"/>
    <w:rsid w:val="00BB3B88"/>
    <w:rsid w:val="00BC2529"/>
    <w:rsid w:val="00BC4BBC"/>
    <w:rsid w:val="00BC7745"/>
    <w:rsid w:val="00BD6791"/>
    <w:rsid w:val="00BE2805"/>
    <w:rsid w:val="00BE62C7"/>
    <w:rsid w:val="00BF053D"/>
    <w:rsid w:val="00C03527"/>
    <w:rsid w:val="00C13A14"/>
    <w:rsid w:val="00C1427C"/>
    <w:rsid w:val="00C4698A"/>
    <w:rsid w:val="00C60E58"/>
    <w:rsid w:val="00C63A80"/>
    <w:rsid w:val="00C73D0A"/>
    <w:rsid w:val="00C82407"/>
    <w:rsid w:val="00C866F3"/>
    <w:rsid w:val="00C90056"/>
    <w:rsid w:val="00C95731"/>
    <w:rsid w:val="00CA19F2"/>
    <w:rsid w:val="00CA64A4"/>
    <w:rsid w:val="00CB176B"/>
    <w:rsid w:val="00CC3456"/>
    <w:rsid w:val="00CC4301"/>
    <w:rsid w:val="00CD4193"/>
    <w:rsid w:val="00CE5647"/>
    <w:rsid w:val="00CE5CBA"/>
    <w:rsid w:val="00CF11DA"/>
    <w:rsid w:val="00CF5D0A"/>
    <w:rsid w:val="00CF660F"/>
    <w:rsid w:val="00CF7F38"/>
    <w:rsid w:val="00D16971"/>
    <w:rsid w:val="00D26722"/>
    <w:rsid w:val="00D52084"/>
    <w:rsid w:val="00D63760"/>
    <w:rsid w:val="00D643A4"/>
    <w:rsid w:val="00D7120C"/>
    <w:rsid w:val="00D7251D"/>
    <w:rsid w:val="00D82B75"/>
    <w:rsid w:val="00D9005D"/>
    <w:rsid w:val="00D90786"/>
    <w:rsid w:val="00D95777"/>
    <w:rsid w:val="00DA0504"/>
    <w:rsid w:val="00DA5E88"/>
    <w:rsid w:val="00DC7EE1"/>
    <w:rsid w:val="00DD00C8"/>
    <w:rsid w:val="00DD3E27"/>
    <w:rsid w:val="00DD5514"/>
    <w:rsid w:val="00DD56C4"/>
    <w:rsid w:val="00DD5ADE"/>
    <w:rsid w:val="00DD5D99"/>
    <w:rsid w:val="00DE27A0"/>
    <w:rsid w:val="00DF0166"/>
    <w:rsid w:val="00DF4184"/>
    <w:rsid w:val="00E00A60"/>
    <w:rsid w:val="00E0219B"/>
    <w:rsid w:val="00E13594"/>
    <w:rsid w:val="00E16A4A"/>
    <w:rsid w:val="00E203DF"/>
    <w:rsid w:val="00E26D91"/>
    <w:rsid w:val="00E270CE"/>
    <w:rsid w:val="00E46A8C"/>
    <w:rsid w:val="00E56529"/>
    <w:rsid w:val="00E61E09"/>
    <w:rsid w:val="00E75A05"/>
    <w:rsid w:val="00E7715D"/>
    <w:rsid w:val="00E8155B"/>
    <w:rsid w:val="00E8397D"/>
    <w:rsid w:val="00E90E10"/>
    <w:rsid w:val="00E94FD3"/>
    <w:rsid w:val="00E97190"/>
    <w:rsid w:val="00EA266C"/>
    <w:rsid w:val="00EA708C"/>
    <w:rsid w:val="00EC5DD1"/>
    <w:rsid w:val="00ED0441"/>
    <w:rsid w:val="00ED0C70"/>
    <w:rsid w:val="00EE0B38"/>
    <w:rsid w:val="00EE6A3C"/>
    <w:rsid w:val="00EF2C3A"/>
    <w:rsid w:val="00EF2F91"/>
    <w:rsid w:val="00F030D7"/>
    <w:rsid w:val="00F04A68"/>
    <w:rsid w:val="00F06E78"/>
    <w:rsid w:val="00F21E57"/>
    <w:rsid w:val="00F241E0"/>
    <w:rsid w:val="00F325C0"/>
    <w:rsid w:val="00F44CCC"/>
    <w:rsid w:val="00F559A0"/>
    <w:rsid w:val="00F61A6E"/>
    <w:rsid w:val="00F62999"/>
    <w:rsid w:val="00F72A0F"/>
    <w:rsid w:val="00F7513F"/>
    <w:rsid w:val="00F815A3"/>
    <w:rsid w:val="00F90C7E"/>
    <w:rsid w:val="00F9397E"/>
    <w:rsid w:val="00F943C1"/>
    <w:rsid w:val="00F94767"/>
    <w:rsid w:val="00FC057B"/>
    <w:rsid w:val="00FC05F7"/>
    <w:rsid w:val="00FC2729"/>
    <w:rsid w:val="00FD5A6E"/>
    <w:rsid w:val="00FE0A21"/>
    <w:rsid w:val="00FE5352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B8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101B8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101B8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101B8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101B8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101B8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101B8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1B8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101B82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101B8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101B8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101B82"/>
    <w:pPr>
      <w:ind w:left="720"/>
    </w:pPr>
  </w:style>
  <w:style w:type="paragraph" w:customStyle="1" w:styleId="CityState">
    <w:name w:val="City/State"/>
    <w:basedOn w:val="BodyText"/>
    <w:next w:val="BodyText"/>
    <w:rsid w:val="00101B82"/>
    <w:pPr>
      <w:keepNext/>
    </w:pPr>
  </w:style>
  <w:style w:type="paragraph" w:customStyle="1" w:styleId="CompanyName">
    <w:name w:val="Company Name"/>
    <w:basedOn w:val="Normal"/>
    <w:next w:val="Normal"/>
    <w:autoRedefine/>
    <w:rsid w:val="00101B8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101B82"/>
  </w:style>
  <w:style w:type="paragraph" w:styleId="Date">
    <w:name w:val="Date"/>
    <w:basedOn w:val="BodyText"/>
    <w:rsid w:val="00101B82"/>
    <w:pPr>
      <w:keepNext/>
    </w:pPr>
  </w:style>
  <w:style w:type="paragraph" w:customStyle="1" w:styleId="DocumentLabel">
    <w:name w:val="Document Label"/>
    <w:basedOn w:val="Normal"/>
    <w:next w:val="Normal"/>
    <w:rsid w:val="00101B8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101B8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101B82"/>
    <w:pPr>
      <w:jc w:val="both"/>
    </w:pPr>
  </w:style>
  <w:style w:type="paragraph" w:styleId="Footer">
    <w:name w:val="footer"/>
    <w:basedOn w:val="HeaderBase"/>
    <w:rsid w:val="00101B8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101B8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101B8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101B82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101B82"/>
  </w:style>
  <w:style w:type="paragraph" w:customStyle="1" w:styleId="JobTitle">
    <w:name w:val="Job Title"/>
    <w:next w:val="Achievement"/>
    <w:rsid w:val="00101B8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101B8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101B8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101B82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101B82"/>
  </w:style>
  <w:style w:type="paragraph" w:customStyle="1" w:styleId="Objective">
    <w:name w:val="Objective"/>
    <w:basedOn w:val="Normal"/>
    <w:next w:val="BodyText"/>
    <w:rsid w:val="00101B82"/>
    <w:pPr>
      <w:spacing w:before="240" w:after="220" w:line="220" w:lineRule="atLeast"/>
    </w:pPr>
  </w:style>
  <w:style w:type="character" w:styleId="PageNumber">
    <w:name w:val="page number"/>
    <w:rsid w:val="00101B8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101B8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101B8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101B82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053D"/>
    <w:rPr>
      <w:color w:val="0000FF"/>
      <w:u w:val="single"/>
    </w:rPr>
  </w:style>
  <w:style w:type="character" w:styleId="FollowedHyperlink">
    <w:name w:val="FollowedHyperlink"/>
    <w:basedOn w:val="DefaultParagraphFont"/>
    <w:rsid w:val="004E4A7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deproject.com/dotnet/vbvscsmsil.a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deproject.com/vb/net/xmlsscp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deproject.com/vb/net/vb2005ga.as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deproject.com/useritems/vbdefamation.asp" TargetMode="External"/><Relationship Id="rId10" Type="http://schemas.openxmlformats.org/officeDocument/2006/relationships/hyperlink" Target="http://www.codeproject.com/csharp/iterators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ancarloaguilera@hotmail.com" TargetMode="External"/><Relationship Id="rId14" Type="http://schemas.openxmlformats.org/officeDocument/2006/relationships/hyperlink" Target="http://www.codeproject.com/vb/net/vsnetstylemenusvb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88894-B174-4C42-ABCC-C4F1FCA3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1306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3143</CharactersWithSpaces>
  <SharedDoc>false</SharedDoc>
  <HLinks>
    <vt:vector size="54" baseType="variant">
      <vt:variant>
        <vt:i4>1835033</vt:i4>
      </vt:variant>
      <vt:variant>
        <vt:i4>24</vt:i4>
      </vt:variant>
      <vt:variant>
        <vt:i4>0</vt:i4>
      </vt:variant>
      <vt:variant>
        <vt:i4>5</vt:i4>
      </vt:variant>
      <vt:variant>
        <vt:lpwstr>http://www.codeproject.com/useritems/vbdefamation.asp</vt:lpwstr>
      </vt:variant>
      <vt:variant>
        <vt:lpwstr/>
      </vt:variant>
      <vt:variant>
        <vt:i4>8192048</vt:i4>
      </vt:variant>
      <vt:variant>
        <vt:i4>21</vt:i4>
      </vt:variant>
      <vt:variant>
        <vt:i4>0</vt:i4>
      </vt:variant>
      <vt:variant>
        <vt:i4>5</vt:i4>
      </vt:variant>
      <vt:variant>
        <vt:lpwstr>http://www.codeproject.com/vb/net/vsnetstylemenusvb.asp</vt:lpwstr>
      </vt:variant>
      <vt:variant>
        <vt:lpwstr/>
      </vt:variant>
      <vt:variant>
        <vt:i4>1703936</vt:i4>
      </vt:variant>
      <vt:variant>
        <vt:i4>18</vt:i4>
      </vt:variant>
      <vt:variant>
        <vt:i4>0</vt:i4>
      </vt:variant>
      <vt:variant>
        <vt:i4>5</vt:i4>
      </vt:variant>
      <vt:variant>
        <vt:lpwstr>http://www.codeproject.com/dotnet/vbvscsmsil.asp</vt:lpwstr>
      </vt:variant>
      <vt:variant>
        <vt:lpwstr/>
      </vt:variant>
      <vt:variant>
        <vt:i4>2031681</vt:i4>
      </vt:variant>
      <vt:variant>
        <vt:i4>15</vt:i4>
      </vt:variant>
      <vt:variant>
        <vt:i4>0</vt:i4>
      </vt:variant>
      <vt:variant>
        <vt:i4>5</vt:i4>
      </vt:variant>
      <vt:variant>
        <vt:lpwstr>http://www.codeproject.com/vb/net/xmlsscp.asp</vt:lpwstr>
      </vt:variant>
      <vt:variant>
        <vt:lpwstr/>
      </vt:variant>
      <vt:variant>
        <vt:i4>2621561</vt:i4>
      </vt:variant>
      <vt:variant>
        <vt:i4>12</vt:i4>
      </vt:variant>
      <vt:variant>
        <vt:i4>0</vt:i4>
      </vt:variant>
      <vt:variant>
        <vt:i4>5</vt:i4>
      </vt:variant>
      <vt:variant>
        <vt:lpwstr>http://www.codeproject.com/vb/net/vb2005ga.asp</vt:lpwstr>
      </vt:variant>
      <vt:variant>
        <vt:lpwstr/>
      </vt:variant>
      <vt:variant>
        <vt:i4>2555965</vt:i4>
      </vt:variant>
      <vt:variant>
        <vt:i4>9</vt:i4>
      </vt:variant>
      <vt:variant>
        <vt:i4>0</vt:i4>
      </vt:variant>
      <vt:variant>
        <vt:i4>5</vt:i4>
      </vt:variant>
      <vt:variant>
        <vt:lpwstr>http://www.codeproject.com/csharp/iterators.asp</vt:lpwstr>
      </vt:variant>
      <vt:variant>
        <vt:lpwstr/>
      </vt:variant>
      <vt:variant>
        <vt:i4>4456517</vt:i4>
      </vt:variant>
      <vt:variant>
        <vt:i4>6</vt:i4>
      </vt:variant>
      <vt:variant>
        <vt:i4>0</vt:i4>
      </vt:variant>
      <vt:variant>
        <vt:i4>5</vt:i4>
      </vt:variant>
      <vt:variant>
        <vt:lpwstr>http://www.ffiec.gov/find/faq.htm</vt:lpwstr>
      </vt:variant>
      <vt:variant>
        <vt:lpwstr>xbrl</vt:lpwstr>
      </vt:variant>
      <vt:variant>
        <vt:i4>4456517</vt:i4>
      </vt:variant>
      <vt:variant>
        <vt:i4>3</vt:i4>
      </vt:variant>
      <vt:variant>
        <vt:i4>0</vt:i4>
      </vt:variant>
      <vt:variant>
        <vt:i4>5</vt:i4>
      </vt:variant>
      <vt:variant>
        <vt:lpwstr>http://www.ffiec.gov/find/faq.htm</vt:lpwstr>
      </vt:variant>
      <vt:variant>
        <vt:lpwstr>xbrl</vt:lpwstr>
      </vt:variant>
      <vt:variant>
        <vt:i4>983072</vt:i4>
      </vt:variant>
      <vt:variant>
        <vt:i4>0</vt:i4>
      </vt:variant>
      <vt:variant>
        <vt:i4>0</vt:i4>
      </vt:variant>
      <vt:variant>
        <vt:i4>5</vt:i4>
      </vt:variant>
      <vt:variant>
        <vt:lpwstr>mailto:giancarloaguilera@hotmail.com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Giancarlo</dc:creator>
  <cp:lastModifiedBy>vmiklos</cp:lastModifiedBy>
  <cp:revision>291</cp:revision>
  <cp:lastPrinted>2005-07-31T00:43:00Z</cp:lastPrinted>
  <dcterms:created xsi:type="dcterms:W3CDTF">2012-04-12T01:13:00Z</dcterms:created>
  <dcterms:modified xsi:type="dcterms:W3CDTF">2018-05-23T12:30:00Z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